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DAAB" w14:textId="77777777" w:rsidR="0032450F" w:rsidRDefault="0032450F" w:rsidP="0080278C">
      <w:pPr>
        <w:pStyle w:val="9"/>
        <w:suppressAutoHyphens/>
        <w:rPr>
          <w:b w:val="0"/>
          <w:sz w:val="28"/>
          <w:szCs w:val="28"/>
        </w:rPr>
      </w:pPr>
    </w:p>
    <w:p w14:paraId="06A0B7CD" w14:textId="77777777" w:rsidR="0032450F" w:rsidRDefault="0032450F" w:rsidP="0080278C">
      <w:pPr>
        <w:pStyle w:val="9"/>
        <w:suppressAutoHyphens/>
        <w:rPr>
          <w:b w:val="0"/>
          <w:sz w:val="28"/>
          <w:szCs w:val="28"/>
        </w:rPr>
      </w:pPr>
    </w:p>
    <w:p w14:paraId="5EB7F99B" w14:textId="77777777" w:rsidR="00125714" w:rsidRPr="00E94EDD" w:rsidRDefault="00125714" w:rsidP="0080278C">
      <w:pPr>
        <w:pStyle w:val="9"/>
        <w:suppressAutoHyphens/>
        <w:rPr>
          <w:b w:val="0"/>
          <w:sz w:val="28"/>
          <w:szCs w:val="28"/>
        </w:rPr>
      </w:pPr>
      <w:r w:rsidRPr="00E94EDD">
        <w:rPr>
          <w:b w:val="0"/>
          <w:sz w:val="28"/>
          <w:szCs w:val="28"/>
        </w:rPr>
        <w:t>На правах рукописи</w:t>
      </w:r>
    </w:p>
    <w:p w14:paraId="52EF89BF" w14:textId="77777777" w:rsidR="00125714" w:rsidRDefault="00125714" w:rsidP="0080278C">
      <w:pPr>
        <w:suppressAutoHyphens/>
        <w:jc w:val="both"/>
        <w:rPr>
          <w:b/>
          <w:sz w:val="28"/>
          <w:szCs w:val="28"/>
        </w:rPr>
      </w:pPr>
    </w:p>
    <w:p w14:paraId="4A844771" w14:textId="77777777" w:rsidR="00993039" w:rsidRPr="00E94EDD" w:rsidRDefault="00993039" w:rsidP="0080278C">
      <w:pPr>
        <w:suppressAutoHyphens/>
        <w:jc w:val="both"/>
        <w:rPr>
          <w:b/>
          <w:sz w:val="28"/>
          <w:szCs w:val="28"/>
        </w:rPr>
      </w:pPr>
    </w:p>
    <w:p w14:paraId="4FB598D6" w14:textId="77777777" w:rsidR="00125714" w:rsidRDefault="001D7C68" w:rsidP="0080278C">
      <w:pPr>
        <w:suppressAutoHyphens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628AD1" wp14:editId="4A746511">
            <wp:simplePos x="0" y="0"/>
            <wp:positionH relativeFrom="column">
              <wp:posOffset>4913630</wp:posOffset>
            </wp:positionH>
            <wp:positionV relativeFrom="paragraph">
              <wp:posOffset>9525</wp:posOffset>
            </wp:positionV>
            <wp:extent cx="1054735" cy="554355"/>
            <wp:effectExtent l="0" t="0" r="0" b="0"/>
            <wp:wrapNone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51AF8" w14:textId="77777777" w:rsidR="0032450F" w:rsidRPr="00E94EDD" w:rsidRDefault="0032450F" w:rsidP="0080278C">
      <w:pPr>
        <w:suppressAutoHyphens/>
        <w:jc w:val="both"/>
        <w:rPr>
          <w:b/>
          <w:sz w:val="28"/>
          <w:szCs w:val="28"/>
        </w:rPr>
      </w:pPr>
    </w:p>
    <w:p w14:paraId="32D84BAD" w14:textId="77777777" w:rsidR="00125714" w:rsidRPr="00E94EDD" w:rsidRDefault="00125714" w:rsidP="0080278C">
      <w:pPr>
        <w:suppressAutoHyphens/>
        <w:jc w:val="both"/>
        <w:rPr>
          <w:b/>
          <w:sz w:val="28"/>
          <w:szCs w:val="28"/>
        </w:rPr>
      </w:pPr>
    </w:p>
    <w:p w14:paraId="2EDBEC70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460A4E31" w14:textId="77777777" w:rsidR="008C78B2" w:rsidRPr="00DF29A6" w:rsidRDefault="008C78B2" w:rsidP="008C78B2">
      <w:pPr>
        <w:pStyle w:val="HTM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F29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Фамилия, имя, отчество - </w:t>
      </w:r>
      <w:r w:rsidRPr="00DF29A6">
        <w:rPr>
          <w:rFonts w:ascii="Times New Roman" w:hAnsi="Times New Roman" w:cs="Times New Roman"/>
          <w:color w:val="FF0000"/>
          <w:sz w:val="28"/>
          <w:szCs w:val="28"/>
        </w:rPr>
        <w:t>при наличии</w:t>
      </w:r>
    </w:p>
    <w:p w14:paraId="14668EE9" w14:textId="77777777" w:rsidR="00125714" w:rsidRPr="0032450F" w:rsidRDefault="00125714" w:rsidP="0080278C">
      <w:pPr>
        <w:suppressAutoHyphens/>
        <w:jc w:val="center"/>
        <w:rPr>
          <w:b/>
          <w:color w:val="FF0000"/>
          <w:sz w:val="28"/>
          <w:szCs w:val="28"/>
        </w:rPr>
      </w:pPr>
    </w:p>
    <w:p w14:paraId="3D8543B5" w14:textId="77777777" w:rsidR="00125714" w:rsidRPr="0032450F" w:rsidRDefault="00125714" w:rsidP="0080278C">
      <w:pPr>
        <w:suppressAutoHyphens/>
        <w:jc w:val="center"/>
        <w:rPr>
          <w:b/>
          <w:color w:val="FF0000"/>
          <w:sz w:val="28"/>
          <w:szCs w:val="28"/>
        </w:rPr>
      </w:pPr>
    </w:p>
    <w:p w14:paraId="3C834009" w14:textId="77777777" w:rsidR="00125714" w:rsidRPr="0032450F" w:rsidRDefault="00125714" w:rsidP="0080278C">
      <w:pPr>
        <w:suppressAutoHyphens/>
        <w:jc w:val="center"/>
        <w:rPr>
          <w:b/>
          <w:color w:val="FF0000"/>
          <w:sz w:val="28"/>
          <w:szCs w:val="28"/>
        </w:rPr>
      </w:pPr>
    </w:p>
    <w:p w14:paraId="123C657A" w14:textId="77777777" w:rsidR="00125714" w:rsidRPr="0032450F" w:rsidRDefault="00125714" w:rsidP="0080278C">
      <w:pPr>
        <w:suppressAutoHyphens/>
        <w:jc w:val="center"/>
        <w:rPr>
          <w:b/>
          <w:color w:val="FF0000"/>
          <w:sz w:val="28"/>
          <w:szCs w:val="28"/>
        </w:rPr>
      </w:pPr>
    </w:p>
    <w:p w14:paraId="320DA262" w14:textId="77777777" w:rsidR="00125714" w:rsidRPr="00E94EDD" w:rsidRDefault="0032450F" w:rsidP="0080278C">
      <w:pPr>
        <w:suppressAutoHyphens/>
        <w:jc w:val="center"/>
        <w:rPr>
          <w:b/>
          <w:sz w:val="28"/>
          <w:szCs w:val="28"/>
        </w:rPr>
      </w:pPr>
      <w:r w:rsidRPr="0032450F">
        <w:rPr>
          <w:b/>
          <w:color w:val="FF0000"/>
          <w:sz w:val="28"/>
          <w:szCs w:val="28"/>
        </w:rPr>
        <w:t>Н</w:t>
      </w:r>
      <w:r w:rsidR="00DF29A6" w:rsidRPr="0032450F">
        <w:rPr>
          <w:b/>
          <w:color w:val="FF0000"/>
          <w:sz w:val="28"/>
          <w:szCs w:val="28"/>
        </w:rPr>
        <w:t>АЗВАНИЕ ДИС</w:t>
      </w:r>
      <w:r w:rsidR="00DF29A6">
        <w:rPr>
          <w:b/>
          <w:color w:val="FF0000"/>
          <w:sz w:val="28"/>
          <w:szCs w:val="28"/>
        </w:rPr>
        <w:t>С</w:t>
      </w:r>
      <w:r w:rsidR="00DF29A6" w:rsidRPr="0032450F">
        <w:rPr>
          <w:b/>
          <w:color w:val="FF0000"/>
          <w:sz w:val="28"/>
          <w:szCs w:val="28"/>
        </w:rPr>
        <w:t>ЕРТАЦИИ</w:t>
      </w:r>
    </w:p>
    <w:p w14:paraId="501B51C2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431C563E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31256F67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042F84F5" w14:textId="77777777" w:rsidR="00125714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2E0C69DF" w14:textId="77777777" w:rsidR="0080278C" w:rsidRPr="00E94EDD" w:rsidRDefault="0080278C" w:rsidP="0080278C">
      <w:pPr>
        <w:suppressAutoHyphens/>
        <w:jc w:val="center"/>
        <w:rPr>
          <w:b/>
          <w:sz w:val="28"/>
          <w:szCs w:val="28"/>
        </w:rPr>
      </w:pPr>
    </w:p>
    <w:p w14:paraId="2D4652B3" w14:textId="77777777" w:rsidR="0032450F" w:rsidRPr="0035301C" w:rsidRDefault="0032450F" w:rsidP="0032450F">
      <w:pPr>
        <w:suppressAutoHyphens/>
        <w:jc w:val="center"/>
        <w:rPr>
          <w:color w:val="FF0000"/>
          <w:spacing w:val="-5"/>
          <w:sz w:val="28"/>
          <w:szCs w:val="28"/>
        </w:rPr>
      </w:pPr>
      <w:r w:rsidRPr="0035301C">
        <w:rPr>
          <w:color w:val="FF0000"/>
          <w:spacing w:val="-5"/>
          <w:sz w:val="28"/>
          <w:szCs w:val="28"/>
        </w:rPr>
        <w:t>шифр – наименование специальности</w:t>
      </w:r>
    </w:p>
    <w:p w14:paraId="7DDF69D3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7EEBCAD2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36D0CE34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03837ABC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6608299A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6230F8B2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0BC1B942" w14:textId="77777777" w:rsidR="00125714" w:rsidRPr="00DF29A6" w:rsidRDefault="00125714" w:rsidP="0080278C">
      <w:pPr>
        <w:suppressAutoHyphens/>
        <w:jc w:val="center"/>
        <w:rPr>
          <w:sz w:val="28"/>
          <w:szCs w:val="28"/>
        </w:rPr>
      </w:pPr>
      <w:r w:rsidRPr="00DF29A6">
        <w:rPr>
          <w:sz w:val="28"/>
          <w:szCs w:val="28"/>
        </w:rPr>
        <w:t>АВТОРЕФЕРАТ</w:t>
      </w:r>
    </w:p>
    <w:p w14:paraId="21ECBE5E" w14:textId="77777777" w:rsidR="00125714" w:rsidRPr="00E94EDD" w:rsidRDefault="00125714" w:rsidP="0080278C">
      <w:pPr>
        <w:suppressAutoHyphens/>
        <w:jc w:val="center"/>
        <w:rPr>
          <w:sz w:val="28"/>
          <w:szCs w:val="28"/>
        </w:rPr>
      </w:pPr>
      <w:r w:rsidRPr="00E94EDD">
        <w:rPr>
          <w:sz w:val="28"/>
          <w:szCs w:val="28"/>
        </w:rPr>
        <w:t>диссертации на соискание ученой степени</w:t>
      </w:r>
    </w:p>
    <w:p w14:paraId="124FE821" w14:textId="77777777" w:rsidR="00125714" w:rsidRPr="00E94EDD" w:rsidRDefault="00125714" w:rsidP="0080278C">
      <w:pPr>
        <w:suppressAutoHyphens/>
        <w:jc w:val="center"/>
        <w:rPr>
          <w:sz w:val="28"/>
          <w:szCs w:val="28"/>
        </w:rPr>
      </w:pPr>
      <w:r w:rsidRPr="0032450F">
        <w:rPr>
          <w:color w:val="FF0000"/>
          <w:sz w:val="28"/>
          <w:szCs w:val="28"/>
        </w:rPr>
        <w:t>кандидата</w:t>
      </w:r>
      <w:r w:rsidR="008C78B2">
        <w:rPr>
          <w:color w:val="FF0000"/>
          <w:sz w:val="28"/>
          <w:szCs w:val="28"/>
        </w:rPr>
        <w:t>/доктора______________________</w:t>
      </w:r>
      <w:r w:rsidRPr="00E94EDD">
        <w:rPr>
          <w:sz w:val="28"/>
          <w:szCs w:val="28"/>
        </w:rPr>
        <w:t xml:space="preserve"> наук</w:t>
      </w:r>
    </w:p>
    <w:p w14:paraId="1E88F482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0718F3C0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634BBC07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6B7949FB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2718228A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63F1C173" w14:textId="77777777" w:rsidR="00125714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4C975741" w14:textId="77777777" w:rsidR="0080278C" w:rsidRDefault="0080278C" w:rsidP="0080278C">
      <w:pPr>
        <w:suppressAutoHyphens/>
        <w:jc w:val="center"/>
        <w:rPr>
          <w:b/>
          <w:sz w:val="28"/>
          <w:szCs w:val="28"/>
        </w:rPr>
      </w:pPr>
    </w:p>
    <w:p w14:paraId="64FB49D4" w14:textId="77777777" w:rsidR="0080278C" w:rsidRDefault="0080278C" w:rsidP="0080278C">
      <w:pPr>
        <w:suppressAutoHyphens/>
        <w:jc w:val="center"/>
        <w:rPr>
          <w:b/>
          <w:sz w:val="28"/>
          <w:szCs w:val="28"/>
        </w:rPr>
      </w:pPr>
    </w:p>
    <w:p w14:paraId="174C3577" w14:textId="77777777" w:rsidR="0080278C" w:rsidRDefault="0080278C" w:rsidP="0080278C">
      <w:pPr>
        <w:suppressAutoHyphens/>
        <w:jc w:val="center"/>
        <w:rPr>
          <w:b/>
          <w:sz w:val="28"/>
          <w:szCs w:val="28"/>
        </w:rPr>
      </w:pPr>
    </w:p>
    <w:p w14:paraId="61ABDBD6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191D9722" w14:textId="77777777" w:rsidR="00125714" w:rsidRPr="00E94EDD" w:rsidRDefault="00125714" w:rsidP="0080278C">
      <w:pPr>
        <w:suppressAutoHyphens/>
        <w:jc w:val="center"/>
        <w:rPr>
          <w:b/>
          <w:sz w:val="28"/>
          <w:szCs w:val="28"/>
        </w:rPr>
      </w:pPr>
    </w:p>
    <w:p w14:paraId="1F3BA688" w14:textId="77777777" w:rsidR="00125714" w:rsidRPr="001D7C68" w:rsidRDefault="00125714" w:rsidP="0080278C">
      <w:pPr>
        <w:suppressAutoHyphens/>
        <w:jc w:val="center"/>
        <w:rPr>
          <w:color w:val="FF0000"/>
          <w:sz w:val="28"/>
          <w:szCs w:val="28"/>
        </w:rPr>
      </w:pPr>
      <w:r w:rsidRPr="00E94EDD">
        <w:rPr>
          <w:sz w:val="28"/>
          <w:szCs w:val="28"/>
        </w:rPr>
        <w:t>Москва</w:t>
      </w:r>
      <w:r w:rsidR="003E1839">
        <w:rPr>
          <w:sz w:val="28"/>
          <w:szCs w:val="28"/>
        </w:rPr>
        <w:t xml:space="preserve"> </w:t>
      </w:r>
      <w:r w:rsidR="001D7C68">
        <w:rPr>
          <w:sz w:val="28"/>
          <w:szCs w:val="28"/>
        </w:rPr>
        <w:t>–</w:t>
      </w:r>
      <w:r w:rsidRPr="00E94EDD">
        <w:rPr>
          <w:sz w:val="28"/>
          <w:szCs w:val="28"/>
        </w:rPr>
        <w:t xml:space="preserve"> </w:t>
      </w:r>
      <w:r w:rsidRPr="0032450F">
        <w:rPr>
          <w:color w:val="FF0000"/>
          <w:sz w:val="28"/>
          <w:szCs w:val="28"/>
        </w:rPr>
        <w:t>20</w:t>
      </w:r>
      <w:r w:rsidR="00600B01" w:rsidRPr="005D71FA">
        <w:rPr>
          <w:color w:val="FF0000"/>
          <w:sz w:val="28"/>
          <w:szCs w:val="28"/>
        </w:rPr>
        <w:t>2</w:t>
      </w:r>
      <w:r w:rsidR="001D7C68">
        <w:rPr>
          <w:color w:val="FF0000"/>
          <w:sz w:val="28"/>
          <w:szCs w:val="28"/>
        </w:rPr>
        <w:t>5</w:t>
      </w:r>
    </w:p>
    <w:p w14:paraId="4E706534" w14:textId="4F7B8B55" w:rsidR="00125714" w:rsidRDefault="00125714" w:rsidP="0080278C">
      <w:pPr>
        <w:pStyle w:val="H3"/>
        <w:suppressAutoHyphens/>
        <w:ind w:firstLine="567"/>
        <w:jc w:val="both"/>
        <w:rPr>
          <w:b w:val="0"/>
          <w:szCs w:val="28"/>
        </w:rPr>
      </w:pPr>
      <w:r w:rsidRPr="00E94EDD">
        <w:rPr>
          <w:b w:val="0"/>
          <w:szCs w:val="28"/>
        </w:rPr>
        <w:lastRenderedPageBreak/>
        <w:t xml:space="preserve">Работа выполнена в </w:t>
      </w:r>
      <w:r w:rsidR="00691F82">
        <w:rPr>
          <w:b w:val="0"/>
          <w:szCs w:val="28"/>
        </w:rPr>
        <w:t>ф</w:t>
      </w:r>
      <w:r w:rsidR="00426A11">
        <w:rPr>
          <w:b w:val="0"/>
          <w:szCs w:val="28"/>
        </w:rPr>
        <w:t xml:space="preserve">едеральном государственном </w:t>
      </w:r>
      <w:r w:rsidR="001D7C68">
        <w:rPr>
          <w:b w:val="0"/>
          <w:szCs w:val="28"/>
        </w:rPr>
        <w:t>автономно</w:t>
      </w:r>
      <w:r w:rsidR="004E21CA">
        <w:rPr>
          <w:b w:val="0"/>
          <w:szCs w:val="28"/>
        </w:rPr>
        <w:t>м</w:t>
      </w:r>
      <w:r w:rsidR="00426A11">
        <w:rPr>
          <w:b w:val="0"/>
          <w:szCs w:val="28"/>
        </w:rPr>
        <w:t xml:space="preserve"> образовательном учреждении высшего образования</w:t>
      </w:r>
      <w:r w:rsidRPr="00E94EDD">
        <w:rPr>
          <w:b w:val="0"/>
          <w:szCs w:val="28"/>
        </w:rPr>
        <w:t xml:space="preserve"> </w:t>
      </w:r>
      <w:r w:rsidR="00A0472A" w:rsidRPr="00E94EDD">
        <w:rPr>
          <w:b w:val="0"/>
          <w:szCs w:val="28"/>
        </w:rPr>
        <w:t>«</w:t>
      </w:r>
      <w:r w:rsidRPr="00E94EDD">
        <w:rPr>
          <w:b w:val="0"/>
          <w:szCs w:val="28"/>
        </w:rPr>
        <w:t xml:space="preserve">Московский </w:t>
      </w:r>
      <w:r w:rsidR="0084752B">
        <w:rPr>
          <w:b w:val="0"/>
          <w:szCs w:val="28"/>
        </w:rPr>
        <w:t>государственный технологический</w:t>
      </w:r>
      <w:r w:rsidRPr="00E94EDD">
        <w:rPr>
          <w:b w:val="0"/>
          <w:szCs w:val="28"/>
        </w:rPr>
        <w:t xml:space="preserve"> университет «СТАНКИН»</w:t>
      </w:r>
      <w:r w:rsidR="00411C68" w:rsidRPr="00E94EDD">
        <w:rPr>
          <w:b w:val="0"/>
          <w:szCs w:val="28"/>
        </w:rPr>
        <w:t>.</w:t>
      </w:r>
    </w:p>
    <w:p w14:paraId="48E765C4" w14:textId="77777777" w:rsidR="004D240F" w:rsidRPr="004D240F" w:rsidRDefault="004D240F" w:rsidP="004D240F"/>
    <w:p w14:paraId="7037DCED" w14:textId="77777777" w:rsidR="004D240F" w:rsidRPr="004D240F" w:rsidRDefault="004D240F" w:rsidP="004D240F"/>
    <w:tbl>
      <w:tblPr>
        <w:tblW w:w="0" w:type="auto"/>
        <w:tblLook w:val="01E0" w:firstRow="1" w:lastRow="1" w:firstColumn="1" w:lastColumn="1" w:noHBand="0" w:noVBand="0"/>
      </w:tblPr>
      <w:tblGrid>
        <w:gridCol w:w="4294"/>
        <w:gridCol w:w="5344"/>
      </w:tblGrid>
      <w:tr w:rsidR="004D240F" w:rsidRPr="00B65A6C" w14:paraId="34DE48C4" w14:textId="77777777" w:rsidTr="00853078">
        <w:tc>
          <w:tcPr>
            <w:tcW w:w="4503" w:type="dxa"/>
            <w:shd w:val="clear" w:color="auto" w:fill="auto"/>
          </w:tcPr>
          <w:p w14:paraId="2A23704D" w14:textId="77777777" w:rsidR="004D240F" w:rsidRPr="00B65A6C" w:rsidRDefault="004D240F" w:rsidP="00B65A6C">
            <w:pPr>
              <w:pStyle w:val="H3"/>
              <w:suppressAutoHyphens/>
              <w:spacing w:before="0" w:after="0"/>
              <w:jc w:val="both"/>
              <w:rPr>
                <w:szCs w:val="28"/>
              </w:rPr>
            </w:pPr>
            <w:r w:rsidRPr="00B65A6C">
              <w:rPr>
                <w:b w:val="0"/>
                <w:szCs w:val="28"/>
              </w:rPr>
              <w:t>Научный руководитель:</w:t>
            </w:r>
            <w:r w:rsidRPr="00B65A6C">
              <w:rPr>
                <w:b w:val="0"/>
                <w:szCs w:val="28"/>
              </w:rPr>
              <w:tab/>
            </w:r>
          </w:p>
        </w:tc>
        <w:tc>
          <w:tcPr>
            <w:tcW w:w="5634" w:type="dxa"/>
            <w:shd w:val="clear" w:color="auto" w:fill="auto"/>
          </w:tcPr>
          <w:p w14:paraId="2C980BB9" w14:textId="77777777" w:rsidR="00DF29A6" w:rsidRPr="00B65A6C" w:rsidRDefault="00DF29A6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ученая степень, ученое звание</w:t>
            </w:r>
          </w:p>
          <w:p w14:paraId="60067233" w14:textId="77777777" w:rsidR="004D240F" w:rsidRPr="00B65A6C" w:rsidRDefault="0032450F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Фамилия Имя Отчество</w:t>
            </w:r>
          </w:p>
          <w:p w14:paraId="7257FEFE" w14:textId="77777777" w:rsidR="00273354" w:rsidRPr="004D240F" w:rsidRDefault="00273354" w:rsidP="004D240F"/>
        </w:tc>
      </w:tr>
      <w:tr w:rsidR="004D240F" w:rsidRPr="00B65A6C" w14:paraId="25593DF9" w14:textId="77777777" w:rsidTr="00853078">
        <w:tc>
          <w:tcPr>
            <w:tcW w:w="4503" w:type="dxa"/>
            <w:shd w:val="clear" w:color="auto" w:fill="auto"/>
          </w:tcPr>
          <w:p w14:paraId="4E9A4FA9" w14:textId="77777777" w:rsidR="004D240F" w:rsidRPr="00B65A6C" w:rsidRDefault="004D240F" w:rsidP="00B65A6C">
            <w:pPr>
              <w:pStyle w:val="H3"/>
              <w:suppressAutoHyphens/>
              <w:spacing w:before="0" w:after="0"/>
              <w:jc w:val="both"/>
              <w:rPr>
                <w:szCs w:val="28"/>
              </w:rPr>
            </w:pPr>
            <w:r w:rsidRPr="00B65A6C">
              <w:rPr>
                <w:b w:val="0"/>
                <w:szCs w:val="28"/>
              </w:rPr>
              <w:t>Официальные оппоненты:</w:t>
            </w:r>
          </w:p>
        </w:tc>
        <w:tc>
          <w:tcPr>
            <w:tcW w:w="5634" w:type="dxa"/>
            <w:shd w:val="clear" w:color="auto" w:fill="auto"/>
          </w:tcPr>
          <w:p w14:paraId="10EED2AD" w14:textId="77777777" w:rsidR="00273354" w:rsidRPr="00B65A6C" w:rsidRDefault="0032450F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ученая степень</w:t>
            </w:r>
            <w:r w:rsidR="004D240F" w:rsidRPr="00B65A6C">
              <w:rPr>
                <w:color w:val="FF0000"/>
                <w:sz w:val="28"/>
                <w:szCs w:val="28"/>
              </w:rPr>
              <w:t xml:space="preserve">, </w:t>
            </w:r>
            <w:r w:rsidRPr="00B65A6C">
              <w:rPr>
                <w:color w:val="FF0000"/>
                <w:sz w:val="28"/>
                <w:szCs w:val="28"/>
              </w:rPr>
              <w:t>ученое звание</w:t>
            </w:r>
          </w:p>
          <w:p w14:paraId="3514E6E1" w14:textId="77777777" w:rsidR="004D240F" w:rsidRPr="00B65A6C" w:rsidRDefault="0032450F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должность, наименование структурного подразделения, полное официальное название организации в соответствии с уставом</w:t>
            </w:r>
            <w:r w:rsidR="004D240F" w:rsidRPr="00B65A6C">
              <w:rPr>
                <w:color w:val="FF0000"/>
                <w:sz w:val="28"/>
                <w:szCs w:val="28"/>
              </w:rPr>
              <w:t xml:space="preserve"> </w:t>
            </w:r>
          </w:p>
          <w:p w14:paraId="7DEA09C5" w14:textId="77777777" w:rsidR="0032450F" w:rsidRPr="00B65A6C" w:rsidRDefault="0032450F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Фамилия Имя Отчество</w:t>
            </w:r>
          </w:p>
          <w:p w14:paraId="1685C813" w14:textId="77777777" w:rsidR="004D240F" w:rsidRPr="004D240F" w:rsidRDefault="004D240F" w:rsidP="004D240F"/>
        </w:tc>
      </w:tr>
      <w:tr w:rsidR="004D240F" w:rsidRPr="00B65A6C" w14:paraId="5C2959B1" w14:textId="77777777" w:rsidTr="00853078">
        <w:tc>
          <w:tcPr>
            <w:tcW w:w="4503" w:type="dxa"/>
            <w:shd w:val="clear" w:color="auto" w:fill="auto"/>
          </w:tcPr>
          <w:p w14:paraId="6BAB2E5B" w14:textId="77777777" w:rsidR="004D240F" w:rsidRPr="00B65A6C" w:rsidRDefault="004D240F" w:rsidP="00B65A6C">
            <w:pPr>
              <w:pStyle w:val="H3"/>
              <w:suppressAutoHyphens/>
              <w:jc w:val="both"/>
              <w:rPr>
                <w:szCs w:val="28"/>
              </w:rPr>
            </w:pPr>
          </w:p>
        </w:tc>
        <w:tc>
          <w:tcPr>
            <w:tcW w:w="5634" w:type="dxa"/>
            <w:shd w:val="clear" w:color="auto" w:fill="auto"/>
          </w:tcPr>
          <w:p w14:paraId="211E3C0B" w14:textId="77777777" w:rsidR="0032450F" w:rsidRPr="00B65A6C" w:rsidRDefault="0032450F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ученая степень, ученое звание</w:t>
            </w:r>
          </w:p>
          <w:p w14:paraId="1FF22387" w14:textId="77777777" w:rsidR="0032450F" w:rsidRPr="00B65A6C" w:rsidRDefault="0032450F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 xml:space="preserve">должность, наименование структурного подразделения, полное официальное название организации в соответствии с уставом </w:t>
            </w:r>
          </w:p>
          <w:p w14:paraId="2749A7FE" w14:textId="77777777" w:rsidR="0032450F" w:rsidRPr="00B65A6C" w:rsidRDefault="0032450F" w:rsidP="00B65A6C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Фамилия Имя Отчество</w:t>
            </w:r>
          </w:p>
          <w:p w14:paraId="4FBE8CB8" w14:textId="77777777" w:rsidR="00273354" w:rsidRPr="004D240F" w:rsidRDefault="00273354" w:rsidP="004D240F"/>
        </w:tc>
      </w:tr>
      <w:tr w:rsidR="004D240F" w:rsidRPr="00B65A6C" w14:paraId="6CAC7D0B" w14:textId="77777777" w:rsidTr="00853078">
        <w:tc>
          <w:tcPr>
            <w:tcW w:w="4503" w:type="dxa"/>
            <w:shd w:val="clear" w:color="auto" w:fill="auto"/>
          </w:tcPr>
          <w:p w14:paraId="3962B5E4" w14:textId="77777777" w:rsidR="004D240F" w:rsidRPr="00B65A6C" w:rsidRDefault="004D240F" w:rsidP="00B65A6C">
            <w:pPr>
              <w:pStyle w:val="H3"/>
              <w:suppressAutoHyphens/>
              <w:spacing w:before="0" w:after="0"/>
              <w:jc w:val="both"/>
              <w:rPr>
                <w:szCs w:val="28"/>
              </w:rPr>
            </w:pPr>
            <w:r w:rsidRPr="00B65A6C">
              <w:rPr>
                <w:b w:val="0"/>
                <w:szCs w:val="28"/>
              </w:rPr>
              <w:t xml:space="preserve">Ведущая организация: </w:t>
            </w:r>
            <w:r w:rsidRPr="00B65A6C">
              <w:rPr>
                <w:b w:val="0"/>
                <w:szCs w:val="28"/>
              </w:rPr>
              <w:tab/>
            </w:r>
          </w:p>
        </w:tc>
        <w:tc>
          <w:tcPr>
            <w:tcW w:w="5634" w:type="dxa"/>
            <w:shd w:val="clear" w:color="auto" w:fill="auto"/>
          </w:tcPr>
          <w:p w14:paraId="1AE8B676" w14:textId="77777777" w:rsidR="004D240F" w:rsidRPr="00B65A6C" w:rsidRDefault="0032450F" w:rsidP="00B65A6C">
            <w:pPr>
              <w:suppressAutoHyphens/>
              <w:jc w:val="both"/>
              <w:rPr>
                <w:szCs w:val="28"/>
              </w:rPr>
            </w:pPr>
            <w:r w:rsidRPr="00B65A6C">
              <w:rPr>
                <w:color w:val="FF0000"/>
                <w:sz w:val="28"/>
                <w:szCs w:val="28"/>
              </w:rPr>
              <w:t>полное официальное название организации в соответствии с уставом</w:t>
            </w:r>
            <w:r w:rsidR="004D240F" w:rsidRPr="00B65A6C">
              <w:rPr>
                <w:color w:val="FF0000"/>
                <w:sz w:val="28"/>
                <w:szCs w:val="28"/>
              </w:rPr>
              <w:t xml:space="preserve">, </w:t>
            </w:r>
            <w:r w:rsidR="008C78B2" w:rsidRPr="00B65A6C">
              <w:rPr>
                <w:color w:val="FF0000"/>
                <w:sz w:val="28"/>
                <w:szCs w:val="28"/>
              </w:rPr>
              <w:t>город</w:t>
            </w:r>
          </w:p>
        </w:tc>
      </w:tr>
    </w:tbl>
    <w:p w14:paraId="30460755" w14:textId="77777777" w:rsidR="00041CD6" w:rsidRPr="004D240F" w:rsidRDefault="004D240F" w:rsidP="004D24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14:paraId="099416EF" w14:textId="77777777" w:rsidR="008C78B2" w:rsidRDefault="008C78B2" w:rsidP="00273354">
      <w:pPr>
        <w:shd w:val="clear" w:color="auto" w:fill="FFFFFF"/>
        <w:tabs>
          <w:tab w:val="left" w:pos="744"/>
        </w:tabs>
        <w:suppressAutoHyphens/>
        <w:ind w:firstLine="567"/>
        <w:jc w:val="both"/>
        <w:rPr>
          <w:color w:val="000000"/>
          <w:spacing w:val="-4"/>
          <w:sz w:val="28"/>
          <w:szCs w:val="28"/>
        </w:rPr>
      </w:pPr>
    </w:p>
    <w:p w14:paraId="11407424" w14:textId="77777777" w:rsidR="008C78B2" w:rsidRDefault="00125714" w:rsidP="00273354">
      <w:pPr>
        <w:shd w:val="clear" w:color="auto" w:fill="FFFFFF"/>
        <w:tabs>
          <w:tab w:val="left" w:pos="744"/>
        </w:tabs>
        <w:suppressAutoHyphens/>
        <w:ind w:firstLine="567"/>
        <w:jc w:val="both"/>
        <w:rPr>
          <w:spacing w:val="-4"/>
          <w:sz w:val="28"/>
          <w:szCs w:val="28"/>
        </w:rPr>
      </w:pPr>
      <w:r w:rsidRPr="00E94EDD">
        <w:rPr>
          <w:color w:val="000000"/>
          <w:spacing w:val="-4"/>
          <w:sz w:val="28"/>
          <w:szCs w:val="28"/>
        </w:rPr>
        <w:t xml:space="preserve">Защита </w:t>
      </w:r>
      <w:r w:rsidRPr="00C903A7">
        <w:rPr>
          <w:spacing w:val="-4"/>
          <w:sz w:val="28"/>
          <w:szCs w:val="28"/>
        </w:rPr>
        <w:t>состоится «</w:t>
      </w:r>
      <w:r w:rsidR="008C78B2">
        <w:rPr>
          <w:spacing w:val="-4"/>
          <w:sz w:val="28"/>
          <w:szCs w:val="28"/>
        </w:rPr>
        <w:t>____</w:t>
      </w:r>
      <w:r w:rsidRPr="00C903A7">
        <w:rPr>
          <w:spacing w:val="-4"/>
          <w:sz w:val="28"/>
          <w:szCs w:val="28"/>
        </w:rPr>
        <w:t>»</w:t>
      </w:r>
      <w:r w:rsidR="000E6BFD">
        <w:rPr>
          <w:spacing w:val="-4"/>
          <w:sz w:val="28"/>
          <w:szCs w:val="28"/>
        </w:rPr>
        <w:t xml:space="preserve"> </w:t>
      </w:r>
      <w:r w:rsidR="008C78B2">
        <w:rPr>
          <w:spacing w:val="-4"/>
          <w:sz w:val="28"/>
          <w:szCs w:val="28"/>
        </w:rPr>
        <w:t>___________</w:t>
      </w:r>
      <w:r w:rsidR="000E6BFD">
        <w:rPr>
          <w:spacing w:val="-4"/>
          <w:sz w:val="28"/>
          <w:szCs w:val="28"/>
        </w:rPr>
        <w:t xml:space="preserve"> </w:t>
      </w:r>
      <w:r w:rsidRPr="00C903A7">
        <w:rPr>
          <w:spacing w:val="-4"/>
          <w:sz w:val="28"/>
          <w:szCs w:val="28"/>
        </w:rPr>
        <w:t>20</w:t>
      </w:r>
      <w:r w:rsidR="00600B01" w:rsidRPr="00600B01">
        <w:rPr>
          <w:spacing w:val="-4"/>
          <w:sz w:val="28"/>
          <w:szCs w:val="28"/>
        </w:rPr>
        <w:t>2</w:t>
      </w:r>
      <w:r w:rsidR="001D7C68">
        <w:rPr>
          <w:spacing w:val="-4"/>
          <w:sz w:val="28"/>
          <w:szCs w:val="28"/>
        </w:rPr>
        <w:t>5</w:t>
      </w:r>
      <w:r w:rsidRPr="00C903A7">
        <w:rPr>
          <w:spacing w:val="-4"/>
          <w:sz w:val="28"/>
          <w:szCs w:val="28"/>
        </w:rPr>
        <w:t xml:space="preserve"> года в </w:t>
      </w:r>
      <w:r w:rsidR="008C78B2">
        <w:rPr>
          <w:spacing w:val="-4"/>
          <w:sz w:val="28"/>
          <w:szCs w:val="28"/>
        </w:rPr>
        <w:t>___</w:t>
      </w:r>
      <w:r w:rsidR="000E6BFD">
        <w:rPr>
          <w:spacing w:val="-4"/>
          <w:sz w:val="28"/>
          <w:szCs w:val="28"/>
        </w:rPr>
        <w:t>:</w:t>
      </w:r>
      <w:r w:rsidR="008C78B2">
        <w:rPr>
          <w:spacing w:val="-4"/>
          <w:sz w:val="28"/>
          <w:szCs w:val="28"/>
        </w:rPr>
        <w:t>___</w:t>
      </w:r>
      <w:r w:rsidR="000E6BFD">
        <w:rPr>
          <w:spacing w:val="-4"/>
          <w:sz w:val="28"/>
          <w:szCs w:val="28"/>
        </w:rPr>
        <w:t xml:space="preserve"> </w:t>
      </w:r>
      <w:r w:rsidRPr="00C903A7">
        <w:rPr>
          <w:spacing w:val="-4"/>
          <w:sz w:val="28"/>
          <w:szCs w:val="28"/>
        </w:rPr>
        <w:t>часов на за</w:t>
      </w:r>
      <w:r w:rsidR="000B7BC8" w:rsidRPr="00C903A7">
        <w:rPr>
          <w:spacing w:val="-4"/>
          <w:sz w:val="28"/>
          <w:szCs w:val="28"/>
        </w:rPr>
        <w:t xml:space="preserve">седании </w:t>
      </w:r>
      <w:r w:rsidR="00C903A7" w:rsidRPr="00C903A7">
        <w:rPr>
          <w:spacing w:val="-4"/>
          <w:sz w:val="28"/>
          <w:szCs w:val="28"/>
        </w:rPr>
        <w:t>д</w:t>
      </w:r>
      <w:r w:rsidR="000B7BC8" w:rsidRPr="00C903A7">
        <w:rPr>
          <w:spacing w:val="-4"/>
          <w:sz w:val="28"/>
          <w:szCs w:val="28"/>
        </w:rPr>
        <w:t xml:space="preserve">иссертационного </w:t>
      </w:r>
      <w:r w:rsidR="00C903A7" w:rsidRPr="00C903A7">
        <w:rPr>
          <w:spacing w:val="-4"/>
          <w:sz w:val="28"/>
          <w:szCs w:val="28"/>
        </w:rPr>
        <w:t>с</w:t>
      </w:r>
      <w:r w:rsidR="000B7BC8" w:rsidRPr="00C903A7">
        <w:rPr>
          <w:spacing w:val="-4"/>
          <w:sz w:val="28"/>
          <w:szCs w:val="28"/>
        </w:rPr>
        <w:t xml:space="preserve">овета </w:t>
      </w:r>
      <w:r w:rsidR="008C78B2" w:rsidRPr="00DF29A6">
        <w:rPr>
          <w:color w:val="FF0000"/>
          <w:spacing w:val="-4"/>
          <w:sz w:val="28"/>
          <w:szCs w:val="28"/>
        </w:rPr>
        <w:t>_______________________</w:t>
      </w:r>
      <w:r w:rsidRPr="00C903A7">
        <w:rPr>
          <w:spacing w:val="-4"/>
          <w:sz w:val="28"/>
          <w:szCs w:val="28"/>
        </w:rPr>
        <w:t xml:space="preserve"> при </w:t>
      </w:r>
      <w:r w:rsidR="00A0472A" w:rsidRPr="00C903A7">
        <w:rPr>
          <w:spacing w:val="-4"/>
          <w:sz w:val="28"/>
          <w:szCs w:val="28"/>
        </w:rPr>
        <w:t>Ф</w:t>
      </w:r>
      <w:r w:rsidRPr="00C903A7">
        <w:rPr>
          <w:spacing w:val="-4"/>
          <w:sz w:val="28"/>
          <w:szCs w:val="28"/>
        </w:rPr>
        <w:t>Г</w:t>
      </w:r>
      <w:r w:rsidR="001D7C68">
        <w:rPr>
          <w:spacing w:val="-4"/>
          <w:sz w:val="28"/>
          <w:szCs w:val="28"/>
        </w:rPr>
        <w:t>А</w:t>
      </w:r>
      <w:r w:rsidRPr="00C903A7">
        <w:rPr>
          <w:spacing w:val="-4"/>
          <w:sz w:val="28"/>
          <w:szCs w:val="28"/>
        </w:rPr>
        <w:t>ОУ ВО</w:t>
      </w:r>
    </w:p>
    <w:p w14:paraId="70B44E16" w14:textId="77777777" w:rsidR="008C78B2" w:rsidRPr="00DF29A6" w:rsidRDefault="008C78B2" w:rsidP="008C78B2">
      <w:pPr>
        <w:suppressAutoHyphens/>
        <w:ind w:firstLine="5245"/>
        <w:jc w:val="both"/>
        <w:rPr>
          <w:color w:val="FF0000"/>
          <w:sz w:val="28"/>
          <w:szCs w:val="28"/>
          <w:vertAlign w:val="superscript"/>
        </w:rPr>
      </w:pPr>
      <w:r w:rsidRPr="00DF29A6">
        <w:rPr>
          <w:color w:val="FF0000"/>
          <w:sz w:val="28"/>
          <w:szCs w:val="28"/>
          <w:vertAlign w:val="superscript"/>
        </w:rPr>
        <w:t>шифр совета</w:t>
      </w:r>
    </w:p>
    <w:p w14:paraId="502486FF" w14:textId="77777777" w:rsidR="00125714" w:rsidRPr="00C903A7" w:rsidRDefault="00A0472A" w:rsidP="008C78B2">
      <w:pPr>
        <w:shd w:val="clear" w:color="auto" w:fill="FFFFFF"/>
        <w:tabs>
          <w:tab w:val="left" w:pos="744"/>
        </w:tabs>
        <w:suppressAutoHyphens/>
        <w:jc w:val="both"/>
        <w:rPr>
          <w:spacing w:val="-4"/>
          <w:sz w:val="28"/>
          <w:szCs w:val="28"/>
        </w:rPr>
      </w:pPr>
      <w:r w:rsidRPr="00C903A7">
        <w:rPr>
          <w:spacing w:val="-4"/>
          <w:sz w:val="28"/>
          <w:szCs w:val="28"/>
        </w:rPr>
        <w:t>«</w:t>
      </w:r>
      <w:r w:rsidR="00125714" w:rsidRPr="00C903A7">
        <w:rPr>
          <w:spacing w:val="-4"/>
          <w:sz w:val="28"/>
          <w:szCs w:val="28"/>
        </w:rPr>
        <w:t>Московский государственный технологический университет «СТАНКИН» по адресу: 127994, г. Москва, Вадковский пер., д. 1.</w:t>
      </w:r>
    </w:p>
    <w:p w14:paraId="245BB8C9" w14:textId="77777777" w:rsidR="00125714" w:rsidRPr="00C903A7" w:rsidRDefault="00125714" w:rsidP="00273354">
      <w:pPr>
        <w:shd w:val="clear" w:color="auto" w:fill="FFFFFF"/>
        <w:tabs>
          <w:tab w:val="left" w:pos="744"/>
        </w:tabs>
        <w:suppressAutoHyphens/>
        <w:ind w:firstLine="567"/>
        <w:jc w:val="both"/>
        <w:rPr>
          <w:spacing w:val="-4"/>
          <w:sz w:val="28"/>
          <w:szCs w:val="28"/>
        </w:rPr>
      </w:pPr>
      <w:r w:rsidRPr="00C903A7">
        <w:rPr>
          <w:spacing w:val="-4"/>
          <w:sz w:val="28"/>
          <w:szCs w:val="28"/>
        </w:rPr>
        <w:t>С диссертацией можно ознакомиться в библиотеке</w:t>
      </w:r>
      <w:r w:rsidR="00C903A7" w:rsidRPr="00C903A7">
        <w:rPr>
          <w:spacing w:val="-4"/>
          <w:sz w:val="28"/>
          <w:szCs w:val="28"/>
        </w:rPr>
        <w:t xml:space="preserve"> </w:t>
      </w:r>
      <w:r w:rsidR="00FF5FAB" w:rsidRPr="00C903A7">
        <w:rPr>
          <w:spacing w:val="-4"/>
          <w:sz w:val="28"/>
          <w:szCs w:val="28"/>
        </w:rPr>
        <w:t>и на</w:t>
      </w:r>
      <w:r w:rsidR="00FF5FAB">
        <w:rPr>
          <w:spacing w:val="-4"/>
          <w:sz w:val="28"/>
          <w:szCs w:val="28"/>
        </w:rPr>
        <w:t xml:space="preserve"> </w:t>
      </w:r>
      <w:r w:rsidR="00FF5FAB" w:rsidRPr="00C903A7">
        <w:rPr>
          <w:spacing w:val="-4"/>
          <w:sz w:val="28"/>
          <w:szCs w:val="28"/>
        </w:rPr>
        <w:t xml:space="preserve">сайте </w:t>
      </w:r>
      <w:r w:rsidR="008C78B2">
        <w:rPr>
          <w:spacing w:val="-4"/>
          <w:sz w:val="28"/>
          <w:szCs w:val="28"/>
        </w:rPr>
        <w:t>ФГ</w:t>
      </w:r>
      <w:r w:rsidR="001D7C68">
        <w:rPr>
          <w:spacing w:val="-4"/>
          <w:sz w:val="28"/>
          <w:szCs w:val="28"/>
        </w:rPr>
        <w:t>А</w:t>
      </w:r>
      <w:r w:rsidR="008C78B2">
        <w:rPr>
          <w:spacing w:val="-4"/>
          <w:sz w:val="28"/>
          <w:szCs w:val="28"/>
        </w:rPr>
        <w:t>ОУ В</w:t>
      </w:r>
      <w:r w:rsidR="00A23961" w:rsidRPr="00C903A7">
        <w:rPr>
          <w:spacing w:val="-4"/>
          <w:sz w:val="28"/>
          <w:szCs w:val="28"/>
        </w:rPr>
        <w:t xml:space="preserve">О </w:t>
      </w:r>
      <w:r w:rsidR="008C78B2">
        <w:rPr>
          <w:spacing w:val="-4"/>
          <w:sz w:val="28"/>
          <w:szCs w:val="28"/>
        </w:rPr>
        <w:t>«</w:t>
      </w:r>
      <w:r w:rsidR="00A23961" w:rsidRPr="00C903A7">
        <w:rPr>
          <w:spacing w:val="-4"/>
          <w:sz w:val="28"/>
          <w:szCs w:val="28"/>
        </w:rPr>
        <w:t>МГТУ «СТАНКИН»</w:t>
      </w:r>
      <w:r w:rsidR="00A23961">
        <w:rPr>
          <w:spacing w:val="-4"/>
          <w:sz w:val="28"/>
          <w:szCs w:val="28"/>
        </w:rPr>
        <w:t xml:space="preserve">, </w:t>
      </w:r>
      <w:r w:rsidR="00C903A7">
        <w:rPr>
          <w:spacing w:val="-4"/>
          <w:sz w:val="28"/>
          <w:szCs w:val="28"/>
        </w:rPr>
        <w:t>www.stankin.ru</w:t>
      </w:r>
      <w:r w:rsidRPr="00C903A7">
        <w:rPr>
          <w:spacing w:val="-4"/>
          <w:sz w:val="28"/>
          <w:szCs w:val="28"/>
        </w:rPr>
        <w:t>.</w:t>
      </w:r>
    </w:p>
    <w:p w14:paraId="6DCCA9D2" w14:textId="77777777" w:rsidR="00125714" w:rsidRDefault="00125714" w:rsidP="0080278C">
      <w:pPr>
        <w:shd w:val="clear" w:color="auto" w:fill="FFFFFF"/>
        <w:tabs>
          <w:tab w:val="left" w:pos="744"/>
        </w:tabs>
        <w:suppressAutoHyphens/>
        <w:spacing w:before="91"/>
        <w:ind w:firstLine="567"/>
        <w:jc w:val="both"/>
        <w:rPr>
          <w:spacing w:val="-4"/>
          <w:sz w:val="28"/>
          <w:szCs w:val="28"/>
        </w:rPr>
      </w:pPr>
    </w:p>
    <w:p w14:paraId="5F9BBCF9" w14:textId="77777777" w:rsidR="0080278C" w:rsidRPr="00C903A7" w:rsidRDefault="0080278C" w:rsidP="0080278C">
      <w:pPr>
        <w:shd w:val="clear" w:color="auto" w:fill="FFFFFF"/>
        <w:tabs>
          <w:tab w:val="left" w:pos="744"/>
        </w:tabs>
        <w:suppressAutoHyphens/>
        <w:spacing w:before="91"/>
        <w:ind w:firstLine="567"/>
        <w:jc w:val="both"/>
        <w:rPr>
          <w:spacing w:val="-4"/>
          <w:sz w:val="28"/>
          <w:szCs w:val="28"/>
        </w:rPr>
      </w:pPr>
    </w:p>
    <w:p w14:paraId="74AD74A5" w14:textId="77777777" w:rsidR="00125714" w:rsidRPr="00C903A7" w:rsidRDefault="00125714" w:rsidP="0080278C">
      <w:pPr>
        <w:shd w:val="clear" w:color="auto" w:fill="FFFFFF"/>
        <w:tabs>
          <w:tab w:val="left" w:pos="744"/>
        </w:tabs>
        <w:suppressAutoHyphens/>
        <w:spacing w:before="91"/>
        <w:jc w:val="both"/>
        <w:rPr>
          <w:spacing w:val="-4"/>
          <w:sz w:val="28"/>
          <w:szCs w:val="28"/>
        </w:rPr>
      </w:pPr>
      <w:r w:rsidRPr="00C903A7">
        <w:rPr>
          <w:spacing w:val="-4"/>
          <w:sz w:val="28"/>
          <w:szCs w:val="28"/>
        </w:rPr>
        <w:t>Автореферат разослан «____»</w:t>
      </w:r>
      <w:r w:rsidR="00C903A7" w:rsidRPr="00C903A7">
        <w:rPr>
          <w:spacing w:val="-4"/>
          <w:sz w:val="28"/>
          <w:szCs w:val="28"/>
        </w:rPr>
        <w:t>___________</w:t>
      </w:r>
      <w:r w:rsidRPr="00C903A7">
        <w:rPr>
          <w:spacing w:val="-4"/>
          <w:sz w:val="28"/>
          <w:szCs w:val="28"/>
        </w:rPr>
        <w:t>20</w:t>
      </w:r>
      <w:r w:rsidR="00600B01" w:rsidRPr="005D71FA">
        <w:rPr>
          <w:spacing w:val="-4"/>
          <w:sz w:val="28"/>
          <w:szCs w:val="28"/>
        </w:rPr>
        <w:t>2</w:t>
      </w:r>
      <w:r w:rsidR="001D7C68">
        <w:rPr>
          <w:spacing w:val="-4"/>
          <w:sz w:val="28"/>
          <w:szCs w:val="28"/>
        </w:rPr>
        <w:t>5</w:t>
      </w:r>
      <w:r w:rsidRPr="00C903A7">
        <w:rPr>
          <w:spacing w:val="-4"/>
          <w:sz w:val="28"/>
          <w:szCs w:val="28"/>
        </w:rPr>
        <w:t xml:space="preserve"> г.</w:t>
      </w:r>
    </w:p>
    <w:p w14:paraId="3D60D620" w14:textId="77777777" w:rsidR="00426A11" w:rsidRDefault="00426A11" w:rsidP="0080278C">
      <w:pPr>
        <w:shd w:val="clear" w:color="auto" w:fill="FFFFFF"/>
        <w:tabs>
          <w:tab w:val="left" w:pos="744"/>
        </w:tabs>
        <w:suppressAutoHyphens/>
        <w:spacing w:before="91"/>
        <w:jc w:val="both"/>
        <w:rPr>
          <w:color w:val="000000"/>
          <w:spacing w:val="-6"/>
          <w:sz w:val="28"/>
          <w:szCs w:val="28"/>
        </w:rPr>
      </w:pPr>
    </w:p>
    <w:p w14:paraId="470370F3" w14:textId="77777777" w:rsidR="008C78B2" w:rsidRPr="00E94EDD" w:rsidRDefault="008C78B2" w:rsidP="0080278C">
      <w:pPr>
        <w:shd w:val="clear" w:color="auto" w:fill="FFFFFF"/>
        <w:tabs>
          <w:tab w:val="left" w:pos="744"/>
        </w:tabs>
        <w:suppressAutoHyphens/>
        <w:spacing w:before="91"/>
        <w:jc w:val="both"/>
        <w:rPr>
          <w:color w:val="000000"/>
          <w:spacing w:val="-6"/>
          <w:sz w:val="28"/>
          <w:szCs w:val="28"/>
        </w:rPr>
      </w:pPr>
    </w:p>
    <w:p w14:paraId="6A11069F" w14:textId="77777777" w:rsidR="00125714" w:rsidRPr="00E94EDD" w:rsidRDefault="00125714" w:rsidP="0080278C">
      <w:pPr>
        <w:suppressAutoHyphens/>
        <w:jc w:val="both"/>
        <w:rPr>
          <w:sz w:val="28"/>
          <w:szCs w:val="28"/>
        </w:rPr>
      </w:pPr>
      <w:r w:rsidRPr="00E94EDD">
        <w:rPr>
          <w:sz w:val="28"/>
          <w:szCs w:val="28"/>
        </w:rPr>
        <w:t>Ученый секретарь</w:t>
      </w:r>
    </w:p>
    <w:p w14:paraId="2A37F4A1" w14:textId="77777777" w:rsidR="00125714" w:rsidRPr="00E94EDD" w:rsidRDefault="00125714" w:rsidP="0080278C">
      <w:pPr>
        <w:suppressAutoHyphens/>
        <w:jc w:val="both"/>
        <w:rPr>
          <w:sz w:val="28"/>
          <w:szCs w:val="28"/>
        </w:rPr>
      </w:pPr>
      <w:r w:rsidRPr="00E94EDD">
        <w:rPr>
          <w:sz w:val="28"/>
          <w:szCs w:val="28"/>
        </w:rPr>
        <w:t>диссертационного совета</w:t>
      </w:r>
    </w:p>
    <w:p w14:paraId="3FB0896C" w14:textId="77777777" w:rsidR="00125714" w:rsidRPr="00DF29A6" w:rsidRDefault="008C78B2" w:rsidP="0080278C">
      <w:pPr>
        <w:suppressAutoHyphens/>
        <w:jc w:val="both"/>
        <w:rPr>
          <w:color w:val="FF0000"/>
          <w:sz w:val="28"/>
          <w:szCs w:val="28"/>
        </w:rPr>
      </w:pPr>
      <w:r w:rsidRPr="00DF29A6">
        <w:rPr>
          <w:color w:val="FF0000"/>
          <w:sz w:val="28"/>
          <w:szCs w:val="28"/>
        </w:rPr>
        <w:t>_____________________</w:t>
      </w:r>
    </w:p>
    <w:p w14:paraId="7294D244" w14:textId="77777777" w:rsidR="008C78B2" w:rsidRPr="00DF29A6" w:rsidRDefault="008C78B2" w:rsidP="008C78B2">
      <w:pPr>
        <w:suppressAutoHyphens/>
        <w:ind w:firstLine="993"/>
        <w:jc w:val="both"/>
        <w:rPr>
          <w:color w:val="FF0000"/>
          <w:sz w:val="28"/>
          <w:szCs w:val="28"/>
          <w:vertAlign w:val="superscript"/>
        </w:rPr>
      </w:pPr>
      <w:r w:rsidRPr="00DF29A6">
        <w:rPr>
          <w:color w:val="FF0000"/>
          <w:sz w:val="28"/>
          <w:szCs w:val="28"/>
          <w:vertAlign w:val="superscript"/>
        </w:rPr>
        <w:t>шифр совета</w:t>
      </w:r>
    </w:p>
    <w:p w14:paraId="52537955" w14:textId="77777777" w:rsidR="00125714" w:rsidRPr="00DF29A6" w:rsidRDefault="008C78B2" w:rsidP="0080278C">
      <w:pPr>
        <w:suppressAutoHyphens/>
        <w:jc w:val="both"/>
        <w:rPr>
          <w:color w:val="FF0000"/>
          <w:sz w:val="28"/>
          <w:szCs w:val="28"/>
        </w:rPr>
      </w:pPr>
      <w:r w:rsidRPr="00DF29A6">
        <w:rPr>
          <w:color w:val="FF0000"/>
          <w:sz w:val="28"/>
          <w:szCs w:val="28"/>
        </w:rPr>
        <w:t>ученая степень, ученое звание</w:t>
      </w:r>
      <w:r w:rsidR="00C903A7" w:rsidRPr="00DF29A6">
        <w:rPr>
          <w:color w:val="FF0000"/>
          <w:sz w:val="28"/>
          <w:szCs w:val="28"/>
        </w:rPr>
        <w:tab/>
      </w:r>
      <w:r w:rsidR="00C903A7" w:rsidRPr="00DF29A6">
        <w:rPr>
          <w:color w:val="FF0000"/>
          <w:sz w:val="28"/>
          <w:szCs w:val="28"/>
        </w:rPr>
        <w:tab/>
      </w:r>
      <w:r w:rsidR="00C903A7" w:rsidRPr="00DF29A6">
        <w:rPr>
          <w:color w:val="FF0000"/>
          <w:sz w:val="28"/>
          <w:szCs w:val="28"/>
        </w:rPr>
        <w:tab/>
      </w:r>
      <w:r w:rsidR="00C903A7" w:rsidRPr="00DF29A6">
        <w:rPr>
          <w:color w:val="FF0000"/>
          <w:sz w:val="28"/>
          <w:szCs w:val="28"/>
        </w:rPr>
        <w:tab/>
      </w:r>
      <w:r w:rsidRPr="00DF29A6">
        <w:rPr>
          <w:color w:val="FF0000"/>
          <w:sz w:val="28"/>
          <w:szCs w:val="28"/>
        </w:rPr>
        <w:t>Фамилия Имя Отчество</w:t>
      </w:r>
    </w:p>
    <w:sectPr w:rsidR="00125714" w:rsidRPr="00DF29A6" w:rsidSect="00095218">
      <w:headerReference w:type="even" r:id="rId9"/>
      <w:headerReference w:type="default" r:id="rId10"/>
      <w:footerReference w:type="even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478C" w14:textId="77777777" w:rsidR="00F8434B" w:rsidRDefault="00F8434B">
      <w:r>
        <w:separator/>
      </w:r>
    </w:p>
  </w:endnote>
  <w:endnote w:type="continuationSeparator" w:id="0">
    <w:p w14:paraId="6C74075E" w14:textId="77777777" w:rsidR="00F8434B" w:rsidRDefault="00F8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047D" w14:textId="77777777" w:rsidR="00CE671B" w:rsidRDefault="00CE671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2DE177D" w14:textId="77777777" w:rsidR="00CE671B" w:rsidRDefault="00CE67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9C04" w14:textId="77777777" w:rsidR="00F8434B" w:rsidRDefault="00F8434B">
      <w:r>
        <w:separator/>
      </w:r>
    </w:p>
  </w:footnote>
  <w:footnote w:type="continuationSeparator" w:id="0">
    <w:p w14:paraId="2B81975A" w14:textId="77777777" w:rsidR="00F8434B" w:rsidRDefault="00F8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0F61" w14:textId="77777777" w:rsidR="00CE671B" w:rsidRDefault="00CE671B" w:rsidP="00BA026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AACA16" w14:textId="77777777" w:rsidR="00CE671B" w:rsidRDefault="00CE67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3811" w14:textId="77777777" w:rsidR="00CE671B" w:rsidRDefault="00CE671B" w:rsidP="00BA0267">
    <w:pPr>
      <w:pStyle w:val="a8"/>
      <w:framePr w:wrap="around" w:vAnchor="text" w:hAnchor="margin" w:xAlign="center" w:y="1"/>
      <w:rPr>
        <w:rStyle w:val="aa"/>
      </w:rPr>
    </w:pPr>
  </w:p>
  <w:p w14:paraId="1C8CE98D" w14:textId="77777777" w:rsidR="00CE671B" w:rsidRDefault="00CE67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71"/>
    <w:multiLevelType w:val="hybridMultilevel"/>
    <w:tmpl w:val="38C8DCC2"/>
    <w:lvl w:ilvl="0" w:tplc="D6425A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993"/>
    <w:multiLevelType w:val="hybridMultilevel"/>
    <w:tmpl w:val="60C6E2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835A2"/>
    <w:multiLevelType w:val="hybridMultilevel"/>
    <w:tmpl w:val="0958E5A2"/>
    <w:lvl w:ilvl="0" w:tplc="EED02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935EBC"/>
    <w:multiLevelType w:val="hybridMultilevel"/>
    <w:tmpl w:val="4252A3EA"/>
    <w:lvl w:ilvl="0" w:tplc="D6425A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7A7F"/>
    <w:multiLevelType w:val="hybridMultilevel"/>
    <w:tmpl w:val="88F252D2"/>
    <w:lvl w:ilvl="0" w:tplc="077CA37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2E1D9F"/>
    <w:multiLevelType w:val="hybridMultilevel"/>
    <w:tmpl w:val="3F6EB206"/>
    <w:lvl w:ilvl="0" w:tplc="D6425AC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416DB"/>
    <w:multiLevelType w:val="hybridMultilevel"/>
    <w:tmpl w:val="C8EC919C"/>
    <w:lvl w:ilvl="0" w:tplc="DAA21A22"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B74B4A"/>
    <w:multiLevelType w:val="hybridMultilevel"/>
    <w:tmpl w:val="4E80F8CA"/>
    <w:lvl w:ilvl="0" w:tplc="FB1038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395D8E"/>
    <w:multiLevelType w:val="hybridMultilevel"/>
    <w:tmpl w:val="6B70004E"/>
    <w:lvl w:ilvl="0" w:tplc="168A3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158F8"/>
    <w:multiLevelType w:val="hybridMultilevel"/>
    <w:tmpl w:val="C278320E"/>
    <w:lvl w:ilvl="0" w:tplc="FFFFFFFF">
      <w:start w:val="1"/>
      <w:numFmt w:val="bullet"/>
      <w:lvlText w:val="–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065BAC"/>
    <w:multiLevelType w:val="hybridMultilevel"/>
    <w:tmpl w:val="3C4A70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9CC1697"/>
    <w:multiLevelType w:val="multilevel"/>
    <w:tmpl w:val="60C6E2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21810"/>
    <w:multiLevelType w:val="hybridMultilevel"/>
    <w:tmpl w:val="B0F2C5C2"/>
    <w:lvl w:ilvl="0" w:tplc="D6425A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73C3F"/>
    <w:multiLevelType w:val="hybridMultilevel"/>
    <w:tmpl w:val="B8288DD0"/>
    <w:lvl w:ilvl="0" w:tplc="99EEA8D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5D95039"/>
    <w:multiLevelType w:val="hybridMultilevel"/>
    <w:tmpl w:val="AD4853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A310A6"/>
    <w:multiLevelType w:val="hybridMultilevel"/>
    <w:tmpl w:val="E1260E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DD39F1"/>
    <w:multiLevelType w:val="hybridMultilevel"/>
    <w:tmpl w:val="300EFA7E"/>
    <w:lvl w:ilvl="0" w:tplc="2D128B5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790112"/>
    <w:multiLevelType w:val="hybridMultilevel"/>
    <w:tmpl w:val="98464776"/>
    <w:lvl w:ilvl="0" w:tplc="35FC74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870F8"/>
    <w:multiLevelType w:val="hybridMultilevel"/>
    <w:tmpl w:val="1D78EB0E"/>
    <w:lvl w:ilvl="0" w:tplc="8C2272B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9E57A80"/>
    <w:multiLevelType w:val="hybridMultilevel"/>
    <w:tmpl w:val="B6709838"/>
    <w:lvl w:ilvl="0" w:tplc="FFFFFFFF">
      <w:start w:val="1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A040551"/>
    <w:multiLevelType w:val="hybridMultilevel"/>
    <w:tmpl w:val="51BAAE5E"/>
    <w:lvl w:ilvl="0" w:tplc="D6425AC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ADD29FE"/>
    <w:multiLevelType w:val="hybridMultilevel"/>
    <w:tmpl w:val="4B6246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5D7057A0"/>
    <w:multiLevelType w:val="hybridMultilevel"/>
    <w:tmpl w:val="9D649494"/>
    <w:lvl w:ilvl="0" w:tplc="D6425AC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4F4D5E"/>
    <w:multiLevelType w:val="hybridMultilevel"/>
    <w:tmpl w:val="98BCE26A"/>
    <w:lvl w:ilvl="0" w:tplc="D6425A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2970633"/>
    <w:multiLevelType w:val="hybridMultilevel"/>
    <w:tmpl w:val="F6887376"/>
    <w:lvl w:ilvl="0" w:tplc="FB1038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7700E20"/>
    <w:multiLevelType w:val="hybridMultilevel"/>
    <w:tmpl w:val="1980B618"/>
    <w:lvl w:ilvl="0" w:tplc="D6425A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450A7"/>
    <w:multiLevelType w:val="hybridMultilevel"/>
    <w:tmpl w:val="9724B52C"/>
    <w:lvl w:ilvl="0" w:tplc="D6425AC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C078D4"/>
    <w:multiLevelType w:val="hybridMultilevel"/>
    <w:tmpl w:val="6E4E19F2"/>
    <w:lvl w:ilvl="0" w:tplc="35FC74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09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338EF"/>
    <w:multiLevelType w:val="hybridMultilevel"/>
    <w:tmpl w:val="CE180FBC"/>
    <w:lvl w:ilvl="0" w:tplc="35FC74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C449F"/>
    <w:multiLevelType w:val="hybridMultilevel"/>
    <w:tmpl w:val="86640A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E84107"/>
    <w:multiLevelType w:val="hybridMultilevel"/>
    <w:tmpl w:val="FB7EC688"/>
    <w:lvl w:ilvl="0" w:tplc="30E4095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31" w15:restartNumberingAfterBreak="0">
    <w:nsid w:val="7FBA45A6"/>
    <w:multiLevelType w:val="hybridMultilevel"/>
    <w:tmpl w:val="79285CFE"/>
    <w:lvl w:ilvl="0" w:tplc="FB10387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7"/>
  </w:num>
  <w:num w:numId="5">
    <w:abstractNumId w:val="17"/>
  </w:num>
  <w:num w:numId="6">
    <w:abstractNumId w:val="28"/>
  </w:num>
  <w:num w:numId="7">
    <w:abstractNumId w:val="24"/>
  </w:num>
  <w:num w:numId="8">
    <w:abstractNumId w:val="31"/>
  </w:num>
  <w:num w:numId="9">
    <w:abstractNumId w:val="22"/>
  </w:num>
  <w:num w:numId="10">
    <w:abstractNumId w:val="8"/>
  </w:num>
  <w:num w:numId="11">
    <w:abstractNumId w:val="13"/>
  </w:num>
  <w:num w:numId="12">
    <w:abstractNumId w:val="4"/>
  </w:num>
  <w:num w:numId="13">
    <w:abstractNumId w:val="23"/>
  </w:num>
  <w:num w:numId="14">
    <w:abstractNumId w:val="21"/>
  </w:num>
  <w:num w:numId="15">
    <w:abstractNumId w:val="10"/>
  </w:num>
  <w:num w:numId="16">
    <w:abstractNumId w:val="20"/>
  </w:num>
  <w:num w:numId="17">
    <w:abstractNumId w:val="26"/>
  </w:num>
  <w:num w:numId="18">
    <w:abstractNumId w:val="0"/>
  </w:num>
  <w:num w:numId="19">
    <w:abstractNumId w:val="12"/>
  </w:num>
  <w:num w:numId="20">
    <w:abstractNumId w:val="25"/>
  </w:num>
  <w:num w:numId="21">
    <w:abstractNumId w:val="5"/>
  </w:num>
  <w:num w:numId="22">
    <w:abstractNumId w:val="3"/>
  </w:num>
  <w:num w:numId="23">
    <w:abstractNumId w:val="15"/>
  </w:num>
  <w:num w:numId="24">
    <w:abstractNumId w:val="14"/>
  </w:num>
  <w:num w:numId="25">
    <w:abstractNumId w:val="29"/>
  </w:num>
  <w:num w:numId="26">
    <w:abstractNumId w:val="1"/>
  </w:num>
  <w:num w:numId="27">
    <w:abstractNumId w:val="11"/>
  </w:num>
  <w:num w:numId="28">
    <w:abstractNumId w:val="16"/>
  </w:num>
  <w:num w:numId="29">
    <w:abstractNumId w:val="18"/>
  </w:num>
  <w:num w:numId="30">
    <w:abstractNumId w:val="2"/>
  </w:num>
  <w:num w:numId="31">
    <w:abstractNumId w:val="27"/>
  </w:num>
  <w:num w:numId="32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FA"/>
    <w:rsid w:val="00001C01"/>
    <w:rsid w:val="0000219F"/>
    <w:rsid w:val="000026F7"/>
    <w:rsid w:val="00002930"/>
    <w:rsid w:val="0000364F"/>
    <w:rsid w:val="00003B4C"/>
    <w:rsid w:val="00004C7F"/>
    <w:rsid w:val="000054F7"/>
    <w:rsid w:val="00006511"/>
    <w:rsid w:val="00006A6E"/>
    <w:rsid w:val="000105F0"/>
    <w:rsid w:val="000108C7"/>
    <w:rsid w:val="000124C4"/>
    <w:rsid w:val="000133D9"/>
    <w:rsid w:val="00014255"/>
    <w:rsid w:val="000171CD"/>
    <w:rsid w:val="000212C9"/>
    <w:rsid w:val="00021382"/>
    <w:rsid w:val="00021FA5"/>
    <w:rsid w:val="000237F1"/>
    <w:rsid w:val="00023AD7"/>
    <w:rsid w:val="00025C88"/>
    <w:rsid w:val="00030478"/>
    <w:rsid w:val="00031B3A"/>
    <w:rsid w:val="00032749"/>
    <w:rsid w:val="00032816"/>
    <w:rsid w:val="00032B5C"/>
    <w:rsid w:val="000343ED"/>
    <w:rsid w:val="00034812"/>
    <w:rsid w:val="00034C2D"/>
    <w:rsid w:val="00036014"/>
    <w:rsid w:val="00036ECD"/>
    <w:rsid w:val="000379F6"/>
    <w:rsid w:val="00037CE3"/>
    <w:rsid w:val="000405E1"/>
    <w:rsid w:val="00040F0C"/>
    <w:rsid w:val="00041411"/>
    <w:rsid w:val="00041CD6"/>
    <w:rsid w:val="000449DB"/>
    <w:rsid w:val="00045528"/>
    <w:rsid w:val="00045869"/>
    <w:rsid w:val="00045969"/>
    <w:rsid w:val="00045EC4"/>
    <w:rsid w:val="00046917"/>
    <w:rsid w:val="000469A3"/>
    <w:rsid w:val="0004787F"/>
    <w:rsid w:val="00047EF0"/>
    <w:rsid w:val="00050BB9"/>
    <w:rsid w:val="00050C6D"/>
    <w:rsid w:val="00052E02"/>
    <w:rsid w:val="000534E3"/>
    <w:rsid w:val="000535F0"/>
    <w:rsid w:val="00053809"/>
    <w:rsid w:val="0005423E"/>
    <w:rsid w:val="00054882"/>
    <w:rsid w:val="00056371"/>
    <w:rsid w:val="0005744B"/>
    <w:rsid w:val="00062098"/>
    <w:rsid w:val="000642B3"/>
    <w:rsid w:val="00064378"/>
    <w:rsid w:val="00064F60"/>
    <w:rsid w:val="0006552F"/>
    <w:rsid w:val="000708E7"/>
    <w:rsid w:val="00070959"/>
    <w:rsid w:val="00070EA9"/>
    <w:rsid w:val="00071632"/>
    <w:rsid w:val="000721CE"/>
    <w:rsid w:val="00072C22"/>
    <w:rsid w:val="0007303C"/>
    <w:rsid w:val="00074180"/>
    <w:rsid w:val="00074894"/>
    <w:rsid w:val="00076413"/>
    <w:rsid w:val="00076ADA"/>
    <w:rsid w:val="00077DE8"/>
    <w:rsid w:val="00080051"/>
    <w:rsid w:val="000804B4"/>
    <w:rsid w:val="00080B0D"/>
    <w:rsid w:val="00080C70"/>
    <w:rsid w:val="00082744"/>
    <w:rsid w:val="00083F47"/>
    <w:rsid w:val="000841D9"/>
    <w:rsid w:val="000866A1"/>
    <w:rsid w:val="0008704D"/>
    <w:rsid w:val="0009036B"/>
    <w:rsid w:val="0009109D"/>
    <w:rsid w:val="0009145B"/>
    <w:rsid w:val="0009243D"/>
    <w:rsid w:val="00093553"/>
    <w:rsid w:val="00093883"/>
    <w:rsid w:val="00094AA4"/>
    <w:rsid w:val="00095218"/>
    <w:rsid w:val="00095525"/>
    <w:rsid w:val="00096CBB"/>
    <w:rsid w:val="000A096E"/>
    <w:rsid w:val="000A1973"/>
    <w:rsid w:val="000A2446"/>
    <w:rsid w:val="000A2A51"/>
    <w:rsid w:val="000A3D90"/>
    <w:rsid w:val="000A3F3A"/>
    <w:rsid w:val="000A4848"/>
    <w:rsid w:val="000A4FD6"/>
    <w:rsid w:val="000A54D9"/>
    <w:rsid w:val="000A581C"/>
    <w:rsid w:val="000A68CC"/>
    <w:rsid w:val="000A737F"/>
    <w:rsid w:val="000A7BB5"/>
    <w:rsid w:val="000B20DD"/>
    <w:rsid w:val="000B3996"/>
    <w:rsid w:val="000B4289"/>
    <w:rsid w:val="000B44FE"/>
    <w:rsid w:val="000B5787"/>
    <w:rsid w:val="000B66E5"/>
    <w:rsid w:val="000B6C9A"/>
    <w:rsid w:val="000B77C5"/>
    <w:rsid w:val="000B7BC8"/>
    <w:rsid w:val="000C09EC"/>
    <w:rsid w:val="000C1199"/>
    <w:rsid w:val="000C168B"/>
    <w:rsid w:val="000C3A04"/>
    <w:rsid w:val="000C5CB3"/>
    <w:rsid w:val="000D0EE9"/>
    <w:rsid w:val="000D1C7E"/>
    <w:rsid w:val="000D2D15"/>
    <w:rsid w:val="000D4D5F"/>
    <w:rsid w:val="000D65DF"/>
    <w:rsid w:val="000E0051"/>
    <w:rsid w:val="000E02E5"/>
    <w:rsid w:val="000E36CA"/>
    <w:rsid w:val="000E445B"/>
    <w:rsid w:val="000E5AB1"/>
    <w:rsid w:val="000E5B13"/>
    <w:rsid w:val="000E603D"/>
    <w:rsid w:val="000E6BFD"/>
    <w:rsid w:val="000E792A"/>
    <w:rsid w:val="000E7FA5"/>
    <w:rsid w:val="000F08D6"/>
    <w:rsid w:val="000F0AEA"/>
    <w:rsid w:val="000F0C0B"/>
    <w:rsid w:val="000F184A"/>
    <w:rsid w:val="000F1922"/>
    <w:rsid w:val="000F2435"/>
    <w:rsid w:val="000F39DD"/>
    <w:rsid w:val="000F499B"/>
    <w:rsid w:val="000F49DE"/>
    <w:rsid w:val="000F51A5"/>
    <w:rsid w:val="000F5359"/>
    <w:rsid w:val="000F5ECB"/>
    <w:rsid w:val="000F5F2E"/>
    <w:rsid w:val="000F6A3D"/>
    <w:rsid w:val="000F701A"/>
    <w:rsid w:val="000F7E03"/>
    <w:rsid w:val="000F7E0D"/>
    <w:rsid w:val="00100047"/>
    <w:rsid w:val="00100848"/>
    <w:rsid w:val="00100B5C"/>
    <w:rsid w:val="0010138F"/>
    <w:rsid w:val="001016B9"/>
    <w:rsid w:val="001016DE"/>
    <w:rsid w:val="00102C9E"/>
    <w:rsid w:val="00103EF6"/>
    <w:rsid w:val="00104872"/>
    <w:rsid w:val="0010707A"/>
    <w:rsid w:val="00107449"/>
    <w:rsid w:val="0011009B"/>
    <w:rsid w:val="00110521"/>
    <w:rsid w:val="00110A2E"/>
    <w:rsid w:val="00113454"/>
    <w:rsid w:val="00113CFA"/>
    <w:rsid w:val="00114390"/>
    <w:rsid w:val="00115965"/>
    <w:rsid w:val="0011619B"/>
    <w:rsid w:val="0011718A"/>
    <w:rsid w:val="00117A90"/>
    <w:rsid w:val="0012159D"/>
    <w:rsid w:val="0012178F"/>
    <w:rsid w:val="00121927"/>
    <w:rsid w:val="00121E2A"/>
    <w:rsid w:val="00122AAB"/>
    <w:rsid w:val="00122B4D"/>
    <w:rsid w:val="00124929"/>
    <w:rsid w:val="00124B7F"/>
    <w:rsid w:val="00125714"/>
    <w:rsid w:val="001258E3"/>
    <w:rsid w:val="001258E8"/>
    <w:rsid w:val="00126030"/>
    <w:rsid w:val="00130088"/>
    <w:rsid w:val="0013195F"/>
    <w:rsid w:val="001336BA"/>
    <w:rsid w:val="001356EF"/>
    <w:rsid w:val="00135B15"/>
    <w:rsid w:val="00136404"/>
    <w:rsid w:val="001369B3"/>
    <w:rsid w:val="00140861"/>
    <w:rsid w:val="00141CC3"/>
    <w:rsid w:val="001421C9"/>
    <w:rsid w:val="001422C1"/>
    <w:rsid w:val="00142357"/>
    <w:rsid w:val="00142B75"/>
    <w:rsid w:val="00144B7E"/>
    <w:rsid w:val="001450FF"/>
    <w:rsid w:val="00145D0D"/>
    <w:rsid w:val="00145FE8"/>
    <w:rsid w:val="00146CDB"/>
    <w:rsid w:val="00147020"/>
    <w:rsid w:val="00150224"/>
    <w:rsid w:val="00151B35"/>
    <w:rsid w:val="00151E53"/>
    <w:rsid w:val="00152466"/>
    <w:rsid w:val="00152816"/>
    <w:rsid w:val="00153985"/>
    <w:rsid w:val="00153F02"/>
    <w:rsid w:val="00154FD6"/>
    <w:rsid w:val="00155127"/>
    <w:rsid w:val="00156DFF"/>
    <w:rsid w:val="00156E50"/>
    <w:rsid w:val="001570CF"/>
    <w:rsid w:val="00157685"/>
    <w:rsid w:val="00160259"/>
    <w:rsid w:val="00161DF8"/>
    <w:rsid w:val="001634E2"/>
    <w:rsid w:val="00164635"/>
    <w:rsid w:val="00164CA7"/>
    <w:rsid w:val="00164D34"/>
    <w:rsid w:val="001651CF"/>
    <w:rsid w:val="00165FCA"/>
    <w:rsid w:val="00166845"/>
    <w:rsid w:val="001673BD"/>
    <w:rsid w:val="00167AAB"/>
    <w:rsid w:val="00167BD7"/>
    <w:rsid w:val="001703BB"/>
    <w:rsid w:val="00170A11"/>
    <w:rsid w:val="00171852"/>
    <w:rsid w:val="0017198D"/>
    <w:rsid w:val="00171B39"/>
    <w:rsid w:val="001724D2"/>
    <w:rsid w:val="00172632"/>
    <w:rsid w:val="00173129"/>
    <w:rsid w:val="00173F38"/>
    <w:rsid w:val="00176395"/>
    <w:rsid w:val="00176EF3"/>
    <w:rsid w:val="00177E64"/>
    <w:rsid w:val="001800B7"/>
    <w:rsid w:val="00180497"/>
    <w:rsid w:val="0018063B"/>
    <w:rsid w:val="00180B1E"/>
    <w:rsid w:val="00181309"/>
    <w:rsid w:val="0018168A"/>
    <w:rsid w:val="001817AF"/>
    <w:rsid w:val="00183CFF"/>
    <w:rsid w:val="001846F3"/>
    <w:rsid w:val="0018474E"/>
    <w:rsid w:val="00185BC7"/>
    <w:rsid w:val="0018661D"/>
    <w:rsid w:val="00190045"/>
    <w:rsid w:val="00190604"/>
    <w:rsid w:val="00193187"/>
    <w:rsid w:val="001931A9"/>
    <w:rsid w:val="00193684"/>
    <w:rsid w:val="00193A22"/>
    <w:rsid w:val="00193C58"/>
    <w:rsid w:val="00194E7B"/>
    <w:rsid w:val="001955A0"/>
    <w:rsid w:val="001961FF"/>
    <w:rsid w:val="00197AD0"/>
    <w:rsid w:val="001A0360"/>
    <w:rsid w:val="001A1CBC"/>
    <w:rsid w:val="001A32CA"/>
    <w:rsid w:val="001A4581"/>
    <w:rsid w:val="001A5574"/>
    <w:rsid w:val="001A61DA"/>
    <w:rsid w:val="001A68B2"/>
    <w:rsid w:val="001B17A6"/>
    <w:rsid w:val="001B1A5A"/>
    <w:rsid w:val="001B293F"/>
    <w:rsid w:val="001B2C45"/>
    <w:rsid w:val="001B391C"/>
    <w:rsid w:val="001B4C22"/>
    <w:rsid w:val="001B5375"/>
    <w:rsid w:val="001B5862"/>
    <w:rsid w:val="001B732E"/>
    <w:rsid w:val="001B7C5F"/>
    <w:rsid w:val="001C053A"/>
    <w:rsid w:val="001C3AA1"/>
    <w:rsid w:val="001C3BD4"/>
    <w:rsid w:val="001C463A"/>
    <w:rsid w:val="001C5135"/>
    <w:rsid w:val="001C525F"/>
    <w:rsid w:val="001C5BF1"/>
    <w:rsid w:val="001C78A5"/>
    <w:rsid w:val="001C78EC"/>
    <w:rsid w:val="001D0248"/>
    <w:rsid w:val="001D05E9"/>
    <w:rsid w:val="001D090D"/>
    <w:rsid w:val="001D0D72"/>
    <w:rsid w:val="001D296D"/>
    <w:rsid w:val="001D3653"/>
    <w:rsid w:val="001D4051"/>
    <w:rsid w:val="001D467E"/>
    <w:rsid w:val="001D4A49"/>
    <w:rsid w:val="001D4C96"/>
    <w:rsid w:val="001D7A8A"/>
    <w:rsid w:val="001D7C68"/>
    <w:rsid w:val="001E081E"/>
    <w:rsid w:val="001E0CB8"/>
    <w:rsid w:val="001E13D9"/>
    <w:rsid w:val="001E4DA3"/>
    <w:rsid w:val="001E4E10"/>
    <w:rsid w:val="001E4E5C"/>
    <w:rsid w:val="001E5886"/>
    <w:rsid w:val="001E5BFE"/>
    <w:rsid w:val="001E5FC7"/>
    <w:rsid w:val="001E6593"/>
    <w:rsid w:val="001E6766"/>
    <w:rsid w:val="001E6DDB"/>
    <w:rsid w:val="001F1DB4"/>
    <w:rsid w:val="001F29A4"/>
    <w:rsid w:val="001F7E01"/>
    <w:rsid w:val="002006B9"/>
    <w:rsid w:val="00201788"/>
    <w:rsid w:val="002026CD"/>
    <w:rsid w:val="0020332E"/>
    <w:rsid w:val="00203556"/>
    <w:rsid w:val="0020383A"/>
    <w:rsid w:val="00203952"/>
    <w:rsid w:val="00203D8B"/>
    <w:rsid w:val="0020460D"/>
    <w:rsid w:val="002046FA"/>
    <w:rsid w:val="00205F16"/>
    <w:rsid w:val="002064CB"/>
    <w:rsid w:val="00206A2B"/>
    <w:rsid w:val="00210E9C"/>
    <w:rsid w:val="002110D1"/>
    <w:rsid w:val="00211904"/>
    <w:rsid w:val="00211AAE"/>
    <w:rsid w:val="00211F50"/>
    <w:rsid w:val="002125D6"/>
    <w:rsid w:val="00212AD5"/>
    <w:rsid w:val="00213398"/>
    <w:rsid w:val="00213769"/>
    <w:rsid w:val="00216FCD"/>
    <w:rsid w:val="00220067"/>
    <w:rsid w:val="00220532"/>
    <w:rsid w:val="00222F7F"/>
    <w:rsid w:val="00222F85"/>
    <w:rsid w:val="00223021"/>
    <w:rsid w:val="00223504"/>
    <w:rsid w:val="00224D6A"/>
    <w:rsid w:val="00225894"/>
    <w:rsid w:val="00226449"/>
    <w:rsid w:val="00231A33"/>
    <w:rsid w:val="002322A1"/>
    <w:rsid w:val="0023387E"/>
    <w:rsid w:val="002352ED"/>
    <w:rsid w:val="0023735F"/>
    <w:rsid w:val="002406CC"/>
    <w:rsid w:val="0024078F"/>
    <w:rsid w:val="00241852"/>
    <w:rsid w:val="0024200A"/>
    <w:rsid w:val="0024259B"/>
    <w:rsid w:val="00242A5A"/>
    <w:rsid w:val="0024408C"/>
    <w:rsid w:val="00246CF7"/>
    <w:rsid w:val="00247E3C"/>
    <w:rsid w:val="00252EAC"/>
    <w:rsid w:val="00253DD2"/>
    <w:rsid w:val="00254374"/>
    <w:rsid w:val="0025490F"/>
    <w:rsid w:val="00254B19"/>
    <w:rsid w:val="00256D4C"/>
    <w:rsid w:val="00260C46"/>
    <w:rsid w:val="00260EED"/>
    <w:rsid w:val="00260F63"/>
    <w:rsid w:val="002621FB"/>
    <w:rsid w:val="002627B6"/>
    <w:rsid w:val="002628D2"/>
    <w:rsid w:val="002629FD"/>
    <w:rsid w:val="002632C5"/>
    <w:rsid w:val="0026332E"/>
    <w:rsid w:val="0026367A"/>
    <w:rsid w:val="00264369"/>
    <w:rsid w:val="00264934"/>
    <w:rsid w:val="0026497D"/>
    <w:rsid w:val="00264CCA"/>
    <w:rsid w:val="00264D90"/>
    <w:rsid w:val="0026582F"/>
    <w:rsid w:val="00266273"/>
    <w:rsid w:val="00266C45"/>
    <w:rsid w:val="0026781C"/>
    <w:rsid w:val="00270D64"/>
    <w:rsid w:val="00273354"/>
    <w:rsid w:val="00274249"/>
    <w:rsid w:val="00277D75"/>
    <w:rsid w:val="00280446"/>
    <w:rsid w:val="00280E26"/>
    <w:rsid w:val="00282C5A"/>
    <w:rsid w:val="002836E3"/>
    <w:rsid w:val="0028448A"/>
    <w:rsid w:val="00284681"/>
    <w:rsid w:val="00286E71"/>
    <w:rsid w:val="0028707A"/>
    <w:rsid w:val="0029018D"/>
    <w:rsid w:val="00290BA3"/>
    <w:rsid w:val="002935CD"/>
    <w:rsid w:val="00293E95"/>
    <w:rsid w:val="00295A37"/>
    <w:rsid w:val="00296460"/>
    <w:rsid w:val="0029673C"/>
    <w:rsid w:val="00296E99"/>
    <w:rsid w:val="00297CCA"/>
    <w:rsid w:val="002A0530"/>
    <w:rsid w:val="002A1B20"/>
    <w:rsid w:val="002A29BD"/>
    <w:rsid w:val="002A2FC2"/>
    <w:rsid w:val="002A3C7B"/>
    <w:rsid w:val="002A43BA"/>
    <w:rsid w:val="002A5778"/>
    <w:rsid w:val="002A5884"/>
    <w:rsid w:val="002A5DD4"/>
    <w:rsid w:val="002A67B2"/>
    <w:rsid w:val="002A6DCC"/>
    <w:rsid w:val="002A6FE3"/>
    <w:rsid w:val="002A7053"/>
    <w:rsid w:val="002B089D"/>
    <w:rsid w:val="002B1320"/>
    <w:rsid w:val="002B14A9"/>
    <w:rsid w:val="002B447C"/>
    <w:rsid w:val="002B45B5"/>
    <w:rsid w:val="002B5A61"/>
    <w:rsid w:val="002B698A"/>
    <w:rsid w:val="002B6C0C"/>
    <w:rsid w:val="002B7B1C"/>
    <w:rsid w:val="002B7C1E"/>
    <w:rsid w:val="002C0C17"/>
    <w:rsid w:val="002C0C90"/>
    <w:rsid w:val="002C1DDF"/>
    <w:rsid w:val="002C2AC2"/>
    <w:rsid w:val="002C4379"/>
    <w:rsid w:val="002C520E"/>
    <w:rsid w:val="002C5A01"/>
    <w:rsid w:val="002C6B05"/>
    <w:rsid w:val="002C6E58"/>
    <w:rsid w:val="002C7959"/>
    <w:rsid w:val="002D15FF"/>
    <w:rsid w:val="002D188E"/>
    <w:rsid w:val="002D1AA3"/>
    <w:rsid w:val="002D2F6A"/>
    <w:rsid w:val="002D30B5"/>
    <w:rsid w:val="002D7172"/>
    <w:rsid w:val="002D7AB8"/>
    <w:rsid w:val="002E2026"/>
    <w:rsid w:val="002E406D"/>
    <w:rsid w:val="002E4E4C"/>
    <w:rsid w:val="002E50CD"/>
    <w:rsid w:val="002E59B3"/>
    <w:rsid w:val="002E60CF"/>
    <w:rsid w:val="002E7510"/>
    <w:rsid w:val="002F0649"/>
    <w:rsid w:val="002F2217"/>
    <w:rsid w:val="002F2247"/>
    <w:rsid w:val="002F2678"/>
    <w:rsid w:val="002F46DF"/>
    <w:rsid w:val="002F5F2E"/>
    <w:rsid w:val="003005B2"/>
    <w:rsid w:val="00300798"/>
    <w:rsid w:val="0030262B"/>
    <w:rsid w:val="00302A79"/>
    <w:rsid w:val="003046A6"/>
    <w:rsid w:val="00304AEB"/>
    <w:rsid w:val="003064C7"/>
    <w:rsid w:val="00311379"/>
    <w:rsid w:val="00313C02"/>
    <w:rsid w:val="00314F46"/>
    <w:rsid w:val="00315173"/>
    <w:rsid w:val="003164F7"/>
    <w:rsid w:val="0031745A"/>
    <w:rsid w:val="00317813"/>
    <w:rsid w:val="0032044B"/>
    <w:rsid w:val="00320F65"/>
    <w:rsid w:val="00320FCE"/>
    <w:rsid w:val="00321914"/>
    <w:rsid w:val="00321FEC"/>
    <w:rsid w:val="0032213E"/>
    <w:rsid w:val="00322179"/>
    <w:rsid w:val="00323B4C"/>
    <w:rsid w:val="0032450F"/>
    <w:rsid w:val="00325C4D"/>
    <w:rsid w:val="00326541"/>
    <w:rsid w:val="0032764C"/>
    <w:rsid w:val="00330252"/>
    <w:rsid w:val="00330D92"/>
    <w:rsid w:val="00330F9D"/>
    <w:rsid w:val="0033157F"/>
    <w:rsid w:val="00331D9E"/>
    <w:rsid w:val="00332207"/>
    <w:rsid w:val="00332989"/>
    <w:rsid w:val="00334EE4"/>
    <w:rsid w:val="00335DAF"/>
    <w:rsid w:val="00336598"/>
    <w:rsid w:val="00336803"/>
    <w:rsid w:val="00337DB1"/>
    <w:rsid w:val="003406D8"/>
    <w:rsid w:val="00340FBE"/>
    <w:rsid w:val="00344D95"/>
    <w:rsid w:val="00345553"/>
    <w:rsid w:val="003513A7"/>
    <w:rsid w:val="00351F63"/>
    <w:rsid w:val="00353685"/>
    <w:rsid w:val="00353EB1"/>
    <w:rsid w:val="003575F4"/>
    <w:rsid w:val="00360462"/>
    <w:rsid w:val="00360FFC"/>
    <w:rsid w:val="003611D5"/>
    <w:rsid w:val="0036153F"/>
    <w:rsid w:val="0036273D"/>
    <w:rsid w:val="00363AF0"/>
    <w:rsid w:val="003667A1"/>
    <w:rsid w:val="003705AE"/>
    <w:rsid w:val="003751B9"/>
    <w:rsid w:val="0037555A"/>
    <w:rsid w:val="003773F1"/>
    <w:rsid w:val="003778AF"/>
    <w:rsid w:val="00377C0E"/>
    <w:rsid w:val="0038010B"/>
    <w:rsid w:val="0038072B"/>
    <w:rsid w:val="0038083A"/>
    <w:rsid w:val="003809E0"/>
    <w:rsid w:val="0038110D"/>
    <w:rsid w:val="003818A1"/>
    <w:rsid w:val="00382566"/>
    <w:rsid w:val="0038509F"/>
    <w:rsid w:val="00385AFA"/>
    <w:rsid w:val="00385CDC"/>
    <w:rsid w:val="00386160"/>
    <w:rsid w:val="00386A50"/>
    <w:rsid w:val="00386BF2"/>
    <w:rsid w:val="00390287"/>
    <w:rsid w:val="00390E4F"/>
    <w:rsid w:val="00390FD8"/>
    <w:rsid w:val="00391551"/>
    <w:rsid w:val="003926CF"/>
    <w:rsid w:val="003928CC"/>
    <w:rsid w:val="003930CE"/>
    <w:rsid w:val="0039360C"/>
    <w:rsid w:val="00393806"/>
    <w:rsid w:val="003950EA"/>
    <w:rsid w:val="003952E9"/>
    <w:rsid w:val="00395A93"/>
    <w:rsid w:val="0039651B"/>
    <w:rsid w:val="0039671C"/>
    <w:rsid w:val="00396856"/>
    <w:rsid w:val="003A02C5"/>
    <w:rsid w:val="003A0858"/>
    <w:rsid w:val="003A0941"/>
    <w:rsid w:val="003A1949"/>
    <w:rsid w:val="003A3374"/>
    <w:rsid w:val="003A392A"/>
    <w:rsid w:val="003A476F"/>
    <w:rsid w:val="003A774F"/>
    <w:rsid w:val="003A798D"/>
    <w:rsid w:val="003A7B61"/>
    <w:rsid w:val="003A7E39"/>
    <w:rsid w:val="003A7EDC"/>
    <w:rsid w:val="003A7FA0"/>
    <w:rsid w:val="003B0775"/>
    <w:rsid w:val="003B0FD2"/>
    <w:rsid w:val="003B1118"/>
    <w:rsid w:val="003B31A0"/>
    <w:rsid w:val="003B3C72"/>
    <w:rsid w:val="003B4706"/>
    <w:rsid w:val="003B5B74"/>
    <w:rsid w:val="003B62F6"/>
    <w:rsid w:val="003B702D"/>
    <w:rsid w:val="003B7C57"/>
    <w:rsid w:val="003C3481"/>
    <w:rsid w:val="003C3EBB"/>
    <w:rsid w:val="003C4340"/>
    <w:rsid w:val="003D0A45"/>
    <w:rsid w:val="003D0D56"/>
    <w:rsid w:val="003D1138"/>
    <w:rsid w:val="003D2567"/>
    <w:rsid w:val="003D2888"/>
    <w:rsid w:val="003D289F"/>
    <w:rsid w:val="003D3634"/>
    <w:rsid w:val="003D41E5"/>
    <w:rsid w:val="003D41EA"/>
    <w:rsid w:val="003D4ADF"/>
    <w:rsid w:val="003D4D1E"/>
    <w:rsid w:val="003D4D29"/>
    <w:rsid w:val="003D5073"/>
    <w:rsid w:val="003D5528"/>
    <w:rsid w:val="003D5D98"/>
    <w:rsid w:val="003D5E9C"/>
    <w:rsid w:val="003D5FD9"/>
    <w:rsid w:val="003D6755"/>
    <w:rsid w:val="003E04DA"/>
    <w:rsid w:val="003E0EEE"/>
    <w:rsid w:val="003E1839"/>
    <w:rsid w:val="003E2848"/>
    <w:rsid w:val="003E29EC"/>
    <w:rsid w:val="003E3868"/>
    <w:rsid w:val="003E4780"/>
    <w:rsid w:val="003E67E4"/>
    <w:rsid w:val="003E72F1"/>
    <w:rsid w:val="003E7956"/>
    <w:rsid w:val="003F027A"/>
    <w:rsid w:val="003F18F3"/>
    <w:rsid w:val="003F2E4C"/>
    <w:rsid w:val="003F337B"/>
    <w:rsid w:val="003F3FA7"/>
    <w:rsid w:val="003F50A0"/>
    <w:rsid w:val="003F54F2"/>
    <w:rsid w:val="003F5C9B"/>
    <w:rsid w:val="003F5EDD"/>
    <w:rsid w:val="003F605A"/>
    <w:rsid w:val="003F71A6"/>
    <w:rsid w:val="00401566"/>
    <w:rsid w:val="00401B19"/>
    <w:rsid w:val="004026AC"/>
    <w:rsid w:val="00402CC3"/>
    <w:rsid w:val="00403E47"/>
    <w:rsid w:val="00404DD6"/>
    <w:rsid w:val="00406C23"/>
    <w:rsid w:val="00406DFF"/>
    <w:rsid w:val="00407F00"/>
    <w:rsid w:val="00410DBE"/>
    <w:rsid w:val="004116AB"/>
    <w:rsid w:val="00411C68"/>
    <w:rsid w:val="0041488A"/>
    <w:rsid w:val="0041649C"/>
    <w:rsid w:val="0041668D"/>
    <w:rsid w:val="004172CC"/>
    <w:rsid w:val="004178D4"/>
    <w:rsid w:val="00417FBA"/>
    <w:rsid w:val="0042415E"/>
    <w:rsid w:val="004256C4"/>
    <w:rsid w:val="00426A11"/>
    <w:rsid w:val="00426B74"/>
    <w:rsid w:val="00426CA0"/>
    <w:rsid w:val="0043061D"/>
    <w:rsid w:val="00430DAC"/>
    <w:rsid w:val="00432BDA"/>
    <w:rsid w:val="00434A57"/>
    <w:rsid w:val="004374C5"/>
    <w:rsid w:val="004378A8"/>
    <w:rsid w:val="00437ED1"/>
    <w:rsid w:val="00440564"/>
    <w:rsid w:val="00440DA1"/>
    <w:rsid w:val="004411F3"/>
    <w:rsid w:val="00441CFC"/>
    <w:rsid w:val="00442DB1"/>
    <w:rsid w:val="00442FA6"/>
    <w:rsid w:val="00443370"/>
    <w:rsid w:val="00443A6E"/>
    <w:rsid w:val="0044453F"/>
    <w:rsid w:val="00445462"/>
    <w:rsid w:val="00445D34"/>
    <w:rsid w:val="00447AC3"/>
    <w:rsid w:val="0045082C"/>
    <w:rsid w:val="00450AE3"/>
    <w:rsid w:val="00450D29"/>
    <w:rsid w:val="0045132F"/>
    <w:rsid w:val="0045313E"/>
    <w:rsid w:val="0045327D"/>
    <w:rsid w:val="00455CC7"/>
    <w:rsid w:val="00456602"/>
    <w:rsid w:val="0045667F"/>
    <w:rsid w:val="00457BAA"/>
    <w:rsid w:val="0046043F"/>
    <w:rsid w:val="004619B8"/>
    <w:rsid w:val="00461C89"/>
    <w:rsid w:val="0046400E"/>
    <w:rsid w:val="004649AA"/>
    <w:rsid w:val="00465292"/>
    <w:rsid w:val="00465A36"/>
    <w:rsid w:val="004673CE"/>
    <w:rsid w:val="00470C4C"/>
    <w:rsid w:val="0047159F"/>
    <w:rsid w:val="004718BD"/>
    <w:rsid w:val="00472954"/>
    <w:rsid w:val="00473137"/>
    <w:rsid w:val="004737C8"/>
    <w:rsid w:val="0047406C"/>
    <w:rsid w:val="00475781"/>
    <w:rsid w:val="00477CD4"/>
    <w:rsid w:val="00480DCF"/>
    <w:rsid w:val="00481074"/>
    <w:rsid w:val="004843BF"/>
    <w:rsid w:val="0048568A"/>
    <w:rsid w:val="00485E43"/>
    <w:rsid w:val="00486084"/>
    <w:rsid w:val="00490345"/>
    <w:rsid w:val="00490F20"/>
    <w:rsid w:val="00490F9F"/>
    <w:rsid w:val="00491425"/>
    <w:rsid w:val="00491FF4"/>
    <w:rsid w:val="00493EB3"/>
    <w:rsid w:val="004964F0"/>
    <w:rsid w:val="004A09A6"/>
    <w:rsid w:val="004A0DFE"/>
    <w:rsid w:val="004A1453"/>
    <w:rsid w:val="004A16E0"/>
    <w:rsid w:val="004A21AB"/>
    <w:rsid w:val="004A283F"/>
    <w:rsid w:val="004A3534"/>
    <w:rsid w:val="004A5E9F"/>
    <w:rsid w:val="004A63A6"/>
    <w:rsid w:val="004A71C0"/>
    <w:rsid w:val="004B19A6"/>
    <w:rsid w:val="004B1FF3"/>
    <w:rsid w:val="004B28E8"/>
    <w:rsid w:val="004B3D13"/>
    <w:rsid w:val="004B40CC"/>
    <w:rsid w:val="004B64D1"/>
    <w:rsid w:val="004C00E8"/>
    <w:rsid w:val="004C017F"/>
    <w:rsid w:val="004C16CE"/>
    <w:rsid w:val="004C180E"/>
    <w:rsid w:val="004C1DF0"/>
    <w:rsid w:val="004C2021"/>
    <w:rsid w:val="004C36F7"/>
    <w:rsid w:val="004C3704"/>
    <w:rsid w:val="004C3B16"/>
    <w:rsid w:val="004C3FA1"/>
    <w:rsid w:val="004C4E0C"/>
    <w:rsid w:val="004C5495"/>
    <w:rsid w:val="004C5693"/>
    <w:rsid w:val="004C5785"/>
    <w:rsid w:val="004C60CD"/>
    <w:rsid w:val="004C7344"/>
    <w:rsid w:val="004C7E88"/>
    <w:rsid w:val="004D084A"/>
    <w:rsid w:val="004D09E8"/>
    <w:rsid w:val="004D240F"/>
    <w:rsid w:val="004D326C"/>
    <w:rsid w:val="004D4700"/>
    <w:rsid w:val="004D5D91"/>
    <w:rsid w:val="004D773A"/>
    <w:rsid w:val="004D7BEE"/>
    <w:rsid w:val="004E21CA"/>
    <w:rsid w:val="004E2B6C"/>
    <w:rsid w:val="004E2DD0"/>
    <w:rsid w:val="004E2DF3"/>
    <w:rsid w:val="004E3B88"/>
    <w:rsid w:val="004E4078"/>
    <w:rsid w:val="004E4BA6"/>
    <w:rsid w:val="004E5C13"/>
    <w:rsid w:val="004E5CC2"/>
    <w:rsid w:val="004E5DFD"/>
    <w:rsid w:val="004E6429"/>
    <w:rsid w:val="004E7601"/>
    <w:rsid w:val="004E76ED"/>
    <w:rsid w:val="004E79F0"/>
    <w:rsid w:val="004F01DB"/>
    <w:rsid w:val="004F1320"/>
    <w:rsid w:val="004F49A1"/>
    <w:rsid w:val="004F60CC"/>
    <w:rsid w:val="004F68C7"/>
    <w:rsid w:val="005022C0"/>
    <w:rsid w:val="00502BEA"/>
    <w:rsid w:val="0050390D"/>
    <w:rsid w:val="00503D38"/>
    <w:rsid w:val="00503E30"/>
    <w:rsid w:val="00504A67"/>
    <w:rsid w:val="005058D6"/>
    <w:rsid w:val="00505F21"/>
    <w:rsid w:val="0050637B"/>
    <w:rsid w:val="00506CE4"/>
    <w:rsid w:val="005074E8"/>
    <w:rsid w:val="005078AC"/>
    <w:rsid w:val="00510B55"/>
    <w:rsid w:val="00512023"/>
    <w:rsid w:val="00512340"/>
    <w:rsid w:val="005123F9"/>
    <w:rsid w:val="00512996"/>
    <w:rsid w:val="005133F2"/>
    <w:rsid w:val="0051375E"/>
    <w:rsid w:val="00514AB5"/>
    <w:rsid w:val="005157C3"/>
    <w:rsid w:val="005159C2"/>
    <w:rsid w:val="00516049"/>
    <w:rsid w:val="0051760A"/>
    <w:rsid w:val="00517D3D"/>
    <w:rsid w:val="00521CEA"/>
    <w:rsid w:val="00522967"/>
    <w:rsid w:val="0052466D"/>
    <w:rsid w:val="0052551D"/>
    <w:rsid w:val="00525585"/>
    <w:rsid w:val="0052671E"/>
    <w:rsid w:val="005269F3"/>
    <w:rsid w:val="00526DA0"/>
    <w:rsid w:val="00527251"/>
    <w:rsid w:val="0052739A"/>
    <w:rsid w:val="00527567"/>
    <w:rsid w:val="00530304"/>
    <w:rsid w:val="00531539"/>
    <w:rsid w:val="005331F5"/>
    <w:rsid w:val="00533B69"/>
    <w:rsid w:val="0053477A"/>
    <w:rsid w:val="00534D6E"/>
    <w:rsid w:val="005370C0"/>
    <w:rsid w:val="0053790D"/>
    <w:rsid w:val="00537CEA"/>
    <w:rsid w:val="0054029D"/>
    <w:rsid w:val="00540781"/>
    <w:rsid w:val="005407F6"/>
    <w:rsid w:val="005409B9"/>
    <w:rsid w:val="005412E4"/>
    <w:rsid w:val="00542CDA"/>
    <w:rsid w:val="00544C17"/>
    <w:rsid w:val="005454C9"/>
    <w:rsid w:val="00545635"/>
    <w:rsid w:val="0054767D"/>
    <w:rsid w:val="005479F3"/>
    <w:rsid w:val="00550314"/>
    <w:rsid w:val="00550FAA"/>
    <w:rsid w:val="00551D06"/>
    <w:rsid w:val="00552A31"/>
    <w:rsid w:val="00552D36"/>
    <w:rsid w:val="00554956"/>
    <w:rsid w:val="00555437"/>
    <w:rsid w:val="005554C1"/>
    <w:rsid w:val="005571FA"/>
    <w:rsid w:val="0055777E"/>
    <w:rsid w:val="00557B8A"/>
    <w:rsid w:val="00560425"/>
    <w:rsid w:val="00560625"/>
    <w:rsid w:val="00561D47"/>
    <w:rsid w:val="00563554"/>
    <w:rsid w:val="00563CF3"/>
    <w:rsid w:val="00563E13"/>
    <w:rsid w:val="0056686E"/>
    <w:rsid w:val="005669DD"/>
    <w:rsid w:val="00570296"/>
    <w:rsid w:val="005715D0"/>
    <w:rsid w:val="00571DBB"/>
    <w:rsid w:val="00571EB6"/>
    <w:rsid w:val="00571FE9"/>
    <w:rsid w:val="0057245E"/>
    <w:rsid w:val="00572E3A"/>
    <w:rsid w:val="00574605"/>
    <w:rsid w:val="00575736"/>
    <w:rsid w:val="00575E14"/>
    <w:rsid w:val="005761FD"/>
    <w:rsid w:val="005763F1"/>
    <w:rsid w:val="005766E8"/>
    <w:rsid w:val="00577526"/>
    <w:rsid w:val="00577E32"/>
    <w:rsid w:val="005808B4"/>
    <w:rsid w:val="00580A9E"/>
    <w:rsid w:val="00580D96"/>
    <w:rsid w:val="00581A6E"/>
    <w:rsid w:val="00582707"/>
    <w:rsid w:val="0058280E"/>
    <w:rsid w:val="005828FF"/>
    <w:rsid w:val="00582F68"/>
    <w:rsid w:val="00584E94"/>
    <w:rsid w:val="00584FE3"/>
    <w:rsid w:val="00585F08"/>
    <w:rsid w:val="0058684C"/>
    <w:rsid w:val="005870F8"/>
    <w:rsid w:val="00587591"/>
    <w:rsid w:val="0058778D"/>
    <w:rsid w:val="00590E25"/>
    <w:rsid w:val="005930F7"/>
    <w:rsid w:val="005935D7"/>
    <w:rsid w:val="0059466A"/>
    <w:rsid w:val="005946F1"/>
    <w:rsid w:val="00595782"/>
    <w:rsid w:val="0059630F"/>
    <w:rsid w:val="005A02DF"/>
    <w:rsid w:val="005A11FE"/>
    <w:rsid w:val="005A1AE5"/>
    <w:rsid w:val="005A34A1"/>
    <w:rsid w:val="005A3857"/>
    <w:rsid w:val="005A3F2E"/>
    <w:rsid w:val="005A4BC1"/>
    <w:rsid w:val="005A4EF0"/>
    <w:rsid w:val="005A51F4"/>
    <w:rsid w:val="005A5B34"/>
    <w:rsid w:val="005A5E62"/>
    <w:rsid w:val="005A6AC2"/>
    <w:rsid w:val="005A7217"/>
    <w:rsid w:val="005B09DA"/>
    <w:rsid w:val="005B16A0"/>
    <w:rsid w:val="005B16F3"/>
    <w:rsid w:val="005B2686"/>
    <w:rsid w:val="005B3C45"/>
    <w:rsid w:val="005B4987"/>
    <w:rsid w:val="005B6135"/>
    <w:rsid w:val="005B7357"/>
    <w:rsid w:val="005C0394"/>
    <w:rsid w:val="005C121A"/>
    <w:rsid w:val="005C2343"/>
    <w:rsid w:val="005C24A8"/>
    <w:rsid w:val="005C2938"/>
    <w:rsid w:val="005C2AB4"/>
    <w:rsid w:val="005C5935"/>
    <w:rsid w:val="005C5C34"/>
    <w:rsid w:val="005D1210"/>
    <w:rsid w:val="005D2173"/>
    <w:rsid w:val="005D27B4"/>
    <w:rsid w:val="005D3728"/>
    <w:rsid w:val="005D3E8B"/>
    <w:rsid w:val="005D46B7"/>
    <w:rsid w:val="005D4CFC"/>
    <w:rsid w:val="005D4E7A"/>
    <w:rsid w:val="005D538E"/>
    <w:rsid w:val="005D69A1"/>
    <w:rsid w:val="005D71FA"/>
    <w:rsid w:val="005D74EC"/>
    <w:rsid w:val="005D75CB"/>
    <w:rsid w:val="005D7FC0"/>
    <w:rsid w:val="005E0739"/>
    <w:rsid w:val="005E2422"/>
    <w:rsid w:val="005E384E"/>
    <w:rsid w:val="005E399A"/>
    <w:rsid w:val="005E3EAB"/>
    <w:rsid w:val="005E4AAB"/>
    <w:rsid w:val="005E7F33"/>
    <w:rsid w:val="005F0ADF"/>
    <w:rsid w:val="005F3EB1"/>
    <w:rsid w:val="005F5BDA"/>
    <w:rsid w:val="005F7140"/>
    <w:rsid w:val="005F7219"/>
    <w:rsid w:val="005F770C"/>
    <w:rsid w:val="005F7DEF"/>
    <w:rsid w:val="0060002F"/>
    <w:rsid w:val="00600B01"/>
    <w:rsid w:val="00600EDD"/>
    <w:rsid w:val="00602AF0"/>
    <w:rsid w:val="00602C99"/>
    <w:rsid w:val="006048CF"/>
    <w:rsid w:val="00604A10"/>
    <w:rsid w:val="006070A2"/>
    <w:rsid w:val="006077E8"/>
    <w:rsid w:val="006078EC"/>
    <w:rsid w:val="006111DB"/>
    <w:rsid w:val="006115AA"/>
    <w:rsid w:val="00611DD0"/>
    <w:rsid w:val="00611E49"/>
    <w:rsid w:val="00611F28"/>
    <w:rsid w:val="006128A2"/>
    <w:rsid w:val="00614B52"/>
    <w:rsid w:val="00614C7A"/>
    <w:rsid w:val="006162E2"/>
    <w:rsid w:val="00616AA8"/>
    <w:rsid w:val="00617B04"/>
    <w:rsid w:val="00617C98"/>
    <w:rsid w:val="00617FC7"/>
    <w:rsid w:val="006209F9"/>
    <w:rsid w:val="0062162D"/>
    <w:rsid w:val="006218E5"/>
    <w:rsid w:val="00621A85"/>
    <w:rsid w:val="00622023"/>
    <w:rsid w:val="00622286"/>
    <w:rsid w:val="00622388"/>
    <w:rsid w:val="0062527F"/>
    <w:rsid w:val="006265E9"/>
    <w:rsid w:val="006273A6"/>
    <w:rsid w:val="006308BE"/>
    <w:rsid w:val="006350DA"/>
    <w:rsid w:val="00635462"/>
    <w:rsid w:val="00635489"/>
    <w:rsid w:val="00635BA5"/>
    <w:rsid w:val="00635C20"/>
    <w:rsid w:val="00642F18"/>
    <w:rsid w:val="0064425D"/>
    <w:rsid w:val="00644DE9"/>
    <w:rsid w:val="00645FA7"/>
    <w:rsid w:val="0064661F"/>
    <w:rsid w:val="00647765"/>
    <w:rsid w:val="006507AF"/>
    <w:rsid w:val="0065142A"/>
    <w:rsid w:val="006516EA"/>
    <w:rsid w:val="0065215F"/>
    <w:rsid w:val="0065252F"/>
    <w:rsid w:val="00652607"/>
    <w:rsid w:val="006531AE"/>
    <w:rsid w:val="00654571"/>
    <w:rsid w:val="006568B6"/>
    <w:rsid w:val="00656997"/>
    <w:rsid w:val="00656EB0"/>
    <w:rsid w:val="00657210"/>
    <w:rsid w:val="0066025E"/>
    <w:rsid w:val="0066066F"/>
    <w:rsid w:val="00662532"/>
    <w:rsid w:val="006637DA"/>
    <w:rsid w:val="00663FA3"/>
    <w:rsid w:val="00664C3F"/>
    <w:rsid w:val="00666633"/>
    <w:rsid w:val="00667C77"/>
    <w:rsid w:val="00672C5C"/>
    <w:rsid w:val="006734AF"/>
    <w:rsid w:val="00673B04"/>
    <w:rsid w:val="00675652"/>
    <w:rsid w:val="00675BA4"/>
    <w:rsid w:val="00675F6E"/>
    <w:rsid w:val="00676B42"/>
    <w:rsid w:val="00676BE3"/>
    <w:rsid w:val="00677E12"/>
    <w:rsid w:val="0068015E"/>
    <w:rsid w:val="00680546"/>
    <w:rsid w:val="006815AD"/>
    <w:rsid w:val="006818CB"/>
    <w:rsid w:val="00682A1C"/>
    <w:rsid w:val="00682A82"/>
    <w:rsid w:val="00683624"/>
    <w:rsid w:val="006841AE"/>
    <w:rsid w:val="00684408"/>
    <w:rsid w:val="00685865"/>
    <w:rsid w:val="00685D3D"/>
    <w:rsid w:val="006868E9"/>
    <w:rsid w:val="00687847"/>
    <w:rsid w:val="006879C3"/>
    <w:rsid w:val="00690C5D"/>
    <w:rsid w:val="00691D59"/>
    <w:rsid w:val="00691F1D"/>
    <w:rsid w:val="00691F82"/>
    <w:rsid w:val="00692283"/>
    <w:rsid w:val="00692CE9"/>
    <w:rsid w:val="00692F4B"/>
    <w:rsid w:val="00694948"/>
    <w:rsid w:val="006A07F7"/>
    <w:rsid w:val="006A10C1"/>
    <w:rsid w:val="006A1EF1"/>
    <w:rsid w:val="006A319F"/>
    <w:rsid w:val="006A3545"/>
    <w:rsid w:val="006A3FD6"/>
    <w:rsid w:val="006A5BC3"/>
    <w:rsid w:val="006A619B"/>
    <w:rsid w:val="006A6ADD"/>
    <w:rsid w:val="006A6D96"/>
    <w:rsid w:val="006A757F"/>
    <w:rsid w:val="006A7A23"/>
    <w:rsid w:val="006A7EAF"/>
    <w:rsid w:val="006B01FF"/>
    <w:rsid w:val="006B03E9"/>
    <w:rsid w:val="006B0F62"/>
    <w:rsid w:val="006B0FCB"/>
    <w:rsid w:val="006B13A9"/>
    <w:rsid w:val="006B1867"/>
    <w:rsid w:val="006B5581"/>
    <w:rsid w:val="006B5CA9"/>
    <w:rsid w:val="006B5F97"/>
    <w:rsid w:val="006B6E59"/>
    <w:rsid w:val="006B7358"/>
    <w:rsid w:val="006C06D2"/>
    <w:rsid w:val="006C0F9D"/>
    <w:rsid w:val="006C10E8"/>
    <w:rsid w:val="006C1C26"/>
    <w:rsid w:val="006C2155"/>
    <w:rsid w:val="006C43DD"/>
    <w:rsid w:val="006C4BD3"/>
    <w:rsid w:val="006C4FCD"/>
    <w:rsid w:val="006C65A1"/>
    <w:rsid w:val="006C6D09"/>
    <w:rsid w:val="006C7235"/>
    <w:rsid w:val="006D09EF"/>
    <w:rsid w:val="006D12D3"/>
    <w:rsid w:val="006D2343"/>
    <w:rsid w:val="006D2B7D"/>
    <w:rsid w:val="006D4E8D"/>
    <w:rsid w:val="006D6098"/>
    <w:rsid w:val="006D62C4"/>
    <w:rsid w:val="006D7722"/>
    <w:rsid w:val="006E0275"/>
    <w:rsid w:val="006E0F00"/>
    <w:rsid w:val="006E2EFD"/>
    <w:rsid w:val="006E3498"/>
    <w:rsid w:val="006E4285"/>
    <w:rsid w:val="006E5592"/>
    <w:rsid w:val="006E69BA"/>
    <w:rsid w:val="006E73FF"/>
    <w:rsid w:val="006E7442"/>
    <w:rsid w:val="006E7AC2"/>
    <w:rsid w:val="006F0AD8"/>
    <w:rsid w:val="006F19AE"/>
    <w:rsid w:val="006F24FB"/>
    <w:rsid w:val="006F2EC6"/>
    <w:rsid w:val="006F4381"/>
    <w:rsid w:val="006F4D6F"/>
    <w:rsid w:val="006F6EA7"/>
    <w:rsid w:val="006F78A9"/>
    <w:rsid w:val="006F78BA"/>
    <w:rsid w:val="0070062F"/>
    <w:rsid w:val="00700A13"/>
    <w:rsid w:val="007013CA"/>
    <w:rsid w:val="007014A5"/>
    <w:rsid w:val="00702D5E"/>
    <w:rsid w:val="00703387"/>
    <w:rsid w:val="0070448D"/>
    <w:rsid w:val="007044CB"/>
    <w:rsid w:val="00704C5E"/>
    <w:rsid w:val="007057DD"/>
    <w:rsid w:val="00706340"/>
    <w:rsid w:val="007067DD"/>
    <w:rsid w:val="00707547"/>
    <w:rsid w:val="00710CEE"/>
    <w:rsid w:val="00711BE1"/>
    <w:rsid w:val="00711DA2"/>
    <w:rsid w:val="007130BE"/>
    <w:rsid w:val="00713581"/>
    <w:rsid w:val="0071377A"/>
    <w:rsid w:val="007148D2"/>
    <w:rsid w:val="00716D04"/>
    <w:rsid w:val="00716EEF"/>
    <w:rsid w:val="007170F3"/>
    <w:rsid w:val="00717243"/>
    <w:rsid w:val="00717FB1"/>
    <w:rsid w:val="00720120"/>
    <w:rsid w:val="00720604"/>
    <w:rsid w:val="007209D5"/>
    <w:rsid w:val="007235AD"/>
    <w:rsid w:val="00724404"/>
    <w:rsid w:val="00724C2D"/>
    <w:rsid w:val="00724D9C"/>
    <w:rsid w:val="00725D56"/>
    <w:rsid w:val="007265DA"/>
    <w:rsid w:val="00726A71"/>
    <w:rsid w:val="007273F9"/>
    <w:rsid w:val="00727C4C"/>
    <w:rsid w:val="00727FA7"/>
    <w:rsid w:val="007315E3"/>
    <w:rsid w:val="00731866"/>
    <w:rsid w:val="00732667"/>
    <w:rsid w:val="007326BF"/>
    <w:rsid w:val="007334B5"/>
    <w:rsid w:val="00733781"/>
    <w:rsid w:val="0073404E"/>
    <w:rsid w:val="007350D6"/>
    <w:rsid w:val="007355C3"/>
    <w:rsid w:val="00735C46"/>
    <w:rsid w:val="00736581"/>
    <w:rsid w:val="007366D0"/>
    <w:rsid w:val="00736D24"/>
    <w:rsid w:val="0073747F"/>
    <w:rsid w:val="00740604"/>
    <w:rsid w:val="00740F64"/>
    <w:rsid w:val="007410BF"/>
    <w:rsid w:val="007430AB"/>
    <w:rsid w:val="00744808"/>
    <w:rsid w:val="007452A3"/>
    <w:rsid w:val="007455D1"/>
    <w:rsid w:val="00746A81"/>
    <w:rsid w:val="007478C2"/>
    <w:rsid w:val="00750446"/>
    <w:rsid w:val="00751195"/>
    <w:rsid w:val="00754AC7"/>
    <w:rsid w:val="00755393"/>
    <w:rsid w:val="007558D2"/>
    <w:rsid w:val="00755A00"/>
    <w:rsid w:val="00756249"/>
    <w:rsid w:val="007567FF"/>
    <w:rsid w:val="007568E3"/>
    <w:rsid w:val="00757BE2"/>
    <w:rsid w:val="00760FE8"/>
    <w:rsid w:val="00763917"/>
    <w:rsid w:val="007643BD"/>
    <w:rsid w:val="00764D39"/>
    <w:rsid w:val="00765D29"/>
    <w:rsid w:val="00766EE0"/>
    <w:rsid w:val="00767A5D"/>
    <w:rsid w:val="00767CF4"/>
    <w:rsid w:val="0077076F"/>
    <w:rsid w:val="007745CD"/>
    <w:rsid w:val="00776692"/>
    <w:rsid w:val="007768B4"/>
    <w:rsid w:val="00776E74"/>
    <w:rsid w:val="007776DF"/>
    <w:rsid w:val="00777A31"/>
    <w:rsid w:val="007826C6"/>
    <w:rsid w:val="00783BAE"/>
    <w:rsid w:val="00785BB4"/>
    <w:rsid w:val="007874B2"/>
    <w:rsid w:val="00787B02"/>
    <w:rsid w:val="00791E1A"/>
    <w:rsid w:val="007925A2"/>
    <w:rsid w:val="0079377A"/>
    <w:rsid w:val="00793B88"/>
    <w:rsid w:val="00793DFD"/>
    <w:rsid w:val="00794522"/>
    <w:rsid w:val="0079538B"/>
    <w:rsid w:val="007954D4"/>
    <w:rsid w:val="00796F7B"/>
    <w:rsid w:val="00797C92"/>
    <w:rsid w:val="007A1CBA"/>
    <w:rsid w:val="007A45BF"/>
    <w:rsid w:val="007A4C6A"/>
    <w:rsid w:val="007A5B8A"/>
    <w:rsid w:val="007A661C"/>
    <w:rsid w:val="007B044D"/>
    <w:rsid w:val="007B0690"/>
    <w:rsid w:val="007B06A8"/>
    <w:rsid w:val="007B339D"/>
    <w:rsid w:val="007B3FCE"/>
    <w:rsid w:val="007B6251"/>
    <w:rsid w:val="007B6E02"/>
    <w:rsid w:val="007B7E3C"/>
    <w:rsid w:val="007C0423"/>
    <w:rsid w:val="007C1949"/>
    <w:rsid w:val="007C2077"/>
    <w:rsid w:val="007C29D2"/>
    <w:rsid w:val="007C4797"/>
    <w:rsid w:val="007C48DE"/>
    <w:rsid w:val="007C4C3F"/>
    <w:rsid w:val="007C62F1"/>
    <w:rsid w:val="007D0C65"/>
    <w:rsid w:val="007D2C01"/>
    <w:rsid w:val="007D4C77"/>
    <w:rsid w:val="007D7F96"/>
    <w:rsid w:val="007E0F4E"/>
    <w:rsid w:val="007E1257"/>
    <w:rsid w:val="007E1861"/>
    <w:rsid w:val="007E22E0"/>
    <w:rsid w:val="007E26FA"/>
    <w:rsid w:val="007E2761"/>
    <w:rsid w:val="007E28AF"/>
    <w:rsid w:val="007E39C9"/>
    <w:rsid w:val="007E41CD"/>
    <w:rsid w:val="007E50FD"/>
    <w:rsid w:val="007F1C0E"/>
    <w:rsid w:val="007F1D98"/>
    <w:rsid w:val="007F323D"/>
    <w:rsid w:val="007F471D"/>
    <w:rsid w:val="007F4BE7"/>
    <w:rsid w:val="007F66A8"/>
    <w:rsid w:val="00800513"/>
    <w:rsid w:val="0080246B"/>
    <w:rsid w:val="0080278C"/>
    <w:rsid w:val="00802E8E"/>
    <w:rsid w:val="00803B3B"/>
    <w:rsid w:val="00805B47"/>
    <w:rsid w:val="00805F4E"/>
    <w:rsid w:val="00806CB2"/>
    <w:rsid w:val="00806DB9"/>
    <w:rsid w:val="00806F77"/>
    <w:rsid w:val="00810239"/>
    <w:rsid w:val="0081186D"/>
    <w:rsid w:val="00811A55"/>
    <w:rsid w:val="00811C1F"/>
    <w:rsid w:val="00812301"/>
    <w:rsid w:val="0081246F"/>
    <w:rsid w:val="00812E11"/>
    <w:rsid w:val="00814FB3"/>
    <w:rsid w:val="008153F8"/>
    <w:rsid w:val="00817EC1"/>
    <w:rsid w:val="00817EF3"/>
    <w:rsid w:val="008202FF"/>
    <w:rsid w:val="008208B1"/>
    <w:rsid w:val="00821700"/>
    <w:rsid w:val="0082434E"/>
    <w:rsid w:val="00824AF1"/>
    <w:rsid w:val="00826C8C"/>
    <w:rsid w:val="00830982"/>
    <w:rsid w:val="008311D4"/>
    <w:rsid w:val="008321E3"/>
    <w:rsid w:val="00832540"/>
    <w:rsid w:val="008343C1"/>
    <w:rsid w:val="00835AEF"/>
    <w:rsid w:val="00835D75"/>
    <w:rsid w:val="00840E21"/>
    <w:rsid w:val="00842A8B"/>
    <w:rsid w:val="0084349B"/>
    <w:rsid w:val="00843659"/>
    <w:rsid w:val="0084697A"/>
    <w:rsid w:val="0084752B"/>
    <w:rsid w:val="00847D8B"/>
    <w:rsid w:val="00851D88"/>
    <w:rsid w:val="00853078"/>
    <w:rsid w:val="00853BA4"/>
    <w:rsid w:val="00854558"/>
    <w:rsid w:val="0085545C"/>
    <w:rsid w:val="00856E18"/>
    <w:rsid w:val="00857440"/>
    <w:rsid w:val="008578A8"/>
    <w:rsid w:val="00861121"/>
    <w:rsid w:val="0086194C"/>
    <w:rsid w:val="00861FAE"/>
    <w:rsid w:val="00862848"/>
    <w:rsid w:val="008629F8"/>
    <w:rsid w:val="00862E45"/>
    <w:rsid w:val="0086305E"/>
    <w:rsid w:val="008632D2"/>
    <w:rsid w:val="00863C0F"/>
    <w:rsid w:val="00864703"/>
    <w:rsid w:val="00864969"/>
    <w:rsid w:val="00865B09"/>
    <w:rsid w:val="00865BE5"/>
    <w:rsid w:val="00866521"/>
    <w:rsid w:val="00870585"/>
    <w:rsid w:val="00870D00"/>
    <w:rsid w:val="008716E2"/>
    <w:rsid w:val="00873042"/>
    <w:rsid w:val="00874C30"/>
    <w:rsid w:val="00874CFF"/>
    <w:rsid w:val="00880FF9"/>
    <w:rsid w:val="0088136C"/>
    <w:rsid w:val="008826C0"/>
    <w:rsid w:val="00883133"/>
    <w:rsid w:val="00886490"/>
    <w:rsid w:val="00886A5F"/>
    <w:rsid w:val="00887A79"/>
    <w:rsid w:val="0089001F"/>
    <w:rsid w:val="00890CA3"/>
    <w:rsid w:val="00891C5A"/>
    <w:rsid w:val="008926B9"/>
    <w:rsid w:val="0089278F"/>
    <w:rsid w:val="00892B27"/>
    <w:rsid w:val="00893F5D"/>
    <w:rsid w:val="008976A4"/>
    <w:rsid w:val="008976B3"/>
    <w:rsid w:val="00897AE5"/>
    <w:rsid w:val="008A09C0"/>
    <w:rsid w:val="008A0CD6"/>
    <w:rsid w:val="008A0E16"/>
    <w:rsid w:val="008A0EBD"/>
    <w:rsid w:val="008A1A21"/>
    <w:rsid w:val="008A1BD3"/>
    <w:rsid w:val="008A3947"/>
    <w:rsid w:val="008A43FA"/>
    <w:rsid w:val="008A48D5"/>
    <w:rsid w:val="008B0628"/>
    <w:rsid w:val="008B16E8"/>
    <w:rsid w:val="008B1B39"/>
    <w:rsid w:val="008B1CE8"/>
    <w:rsid w:val="008B3002"/>
    <w:rsid w:val="008B460D"/>
    <w:rsid w:val="008B49C6"/>
    <w:rsid w:val="008B6604"/>
    <w:rsid w:val="008B66E5"/>
    <w:rsid w:val="008B67CC"/>
    <w:rsid w:val="008B7E5F"/>
    <w:rsid w:val="008C04CF"/>
    <w:rsid w:val="008C06A8"/>
    <w:rsid w:val="008C0A0A"/>
    <w:rsid w:val="008C1CFF"/>
    <w:rsid w:val="008C2819"/>
    <w:rsid w:val="008C3E66"/>
    <w:rsid w:val="008C55E1"/>
    <w:rsid w:val="008C5F6C"/>
    <w:rsid w:val="008C650F"/>
    <w:rsid w:val="008C78B2"/>
    <w:rsid w:val="008C7CEC"/>
    <w:rsid w:val="008D0672"/>
    <w:rsid w:val="008D108E"/>
    <w:rsid w:val="008D151B"/>
    <w:rsid w:val="008D24C8"/>
    <w:rsid w:val="008D27EB"/>
    <w:rsid w:val="008D4D55"/>
    <w:rsid w:val="008D5A28"/>
    <w:rsid w:val="008D68E8"/>
    <w:rsid w:val="008D7D14"/>
    <w:rsid w:val="008D7E22"/>
    <w:rsid w:val="008E190E"/>
    <w:rsid w:val="008E1ED4"/>
    <w:rsid w:val="008E47FF"/>
    <w:rsid w:val="008E4EA7"/>
    <w:rsid w:val="008E6B2D"/>
    <w:rsid w:val="008E6DBB"/>
    <w:rsid w:val="008F0231"/>
    <w:rsid w:val="008F0AAF"/>
    <w:rsid w:val="008F0DA9"/>
    <w:rsid w:val="008F1AEC"/>
    <w:rsid w:val="008F200C"/>
    <w:rsid w:val="008F250E"/>
    <w:rsid w:val="008F348B"/>
    <w:rsid w:val="008F3C38"/>
    <w:rsid w:val="008F59D2"/>
    <w:rsid w:val="008F6D88"/>
    <w:rsid w:val="008F7141"/>
    <w:rsid w:val="008F7899"/>
    <w:rsid w:val="00900937"/>
    <w:rsid w:val="00900982"/>
    <w:rsid w:val="00901CFB"/>
    <w:rsid w:val="00901E8E"/>
    <w:rsid w:val="00902102"/>
    <w:rsid w:val="0090283D"/>
    <w:rsid w:val="00903F64"/>
    <w:rsid w:val="00904420"/>
    <w:rsid w:val="00910AB4"/>
    <w:rsid w:val="0091429D"/>
    <w:rsid w:val="00915A4F"/>
    <w:rsid w:val="00916039"/>
    <w:rsid w:val="00920124"/>
    <w:rsid w:val="0092239F"/>
    <w:rsid w:val="00922B68"/>
    <w:rsid w:val="00923732"/>
    <w:rsid w:val="00923DDA"/>
    <w:rsid w:val="009278E2"/>
    <w:rsid w:val="00930A53"/>
    <w:rsid w:val="00931001"/>
    <w:rsid w:val="009321A0"/>
    <w:rsid w:val="00932508"/>
    <w:rsid w:val="009331D9"/>
    <w:rsid w:val="00933586"/>
    <w:rsid w:val="00933BCA"/>
    <w:rsid w:val="00934312"/>
    <w:rsid w:val="009347E2"/>
    <w:rsid w:val="00934BE9"/>
    <w:rsid w:val="00934CE8"/>
    <w:rsid w:val="00935F53"/>
    <w:rsid w:val="009376E5"/>
    <w:rsid w:val="00937C60"/>
    <w:rsid w:val="009405CE"/>
    <w:rsid w:val="00941BAF"/>
    <w:rsid w:val="00942287"/>
    <w:rsid w:val="009432BD"/>
    <w:rsid w:val="009443CC"/>
    <w:rsid w:val="00945ED9"/>
    <w:rsid w:val="0094638F"/>
    <w:rsid w:val="009479FA"/>
    <w:rsid w:val="00950916"/>
    <w:rsid w:val="00951A5B"/>
    <w:rsid w:val="00952EF8"/>
    <w:rsid w:val="0095463C"/>
    <w:rsid w:val="00954A6C"/>
    <w:rsid w:val="00954BA9"/>
    <w:rsid w:val="00954F7A"/>
    <w:rsid w:val="00955980"/>
    <w:rsid w:val="00955A52"/>
    <w:rsid w:val="00957A13"/>
    <w:rsid w:val="00960F06"/>
    <w:rsid w:val="00961105"/>
    <w:rsid w:val="00963873"/>
    <w:rsid w:val="009662D0"/>
    <w:rsid w:val="0096648D"/>
    <w:rsid w:val="00972638"/>
    <w:rsid w:val="009726A8"/>
    <w:rsid w:val="00972804"/>
    <w:rsid w:val="00972BA8"/>
    <w:rsid w:val="00972EF5"/>
    <w:rsid w:val="00975C01"/>
    <w:rsid w:val="0097676E"/>
    <w:rsid w:val="009800A0"/>
    <w:rsid w:val="009800F1"/>
    <w:rsid w:val="00981340"/>
    <w:rsid w:val="009816FB"/>
    <w:rsid w:val="0098294E"/>
    <w:rsid w:val="0098395C"/>
    <w:rsid w:val="00984892"/>
    <w:rsid w:val="009859B5"/>
    <w:rsid w:val="00985FE1"/>
    <w:rsid w:val="009862F3"/>
    <w:rsid w:val="0098641F"/>
    <w:rsid w:val="009864FC"/>
    <w:rsid w:val="009903D9"/>
    <w:rsid w:val="00990672"/>
    <w:rsid w:val="00990D7E"/>
    <w:rsid w:val="00991DF7"/>
    <w:rsid w:val="00991E68"/>
    <w:rsid w:val="0099224E"/>
    <w:rsid w:val="00992666"/>
    <w:rsid w:val="00992762"/>
    <w:rsid w:val="00993039"/>
    <w:rsid w:val="00994490"/>
    <w:rsid w:val="009947EB"/>
    <w:rsid w:val="00996C11"/>
    <w:rsid w:val="009979B8"/>
    <w:rsid w:val="009A01DD"/>
    <w:rsid w:val="009A07A9"/>
    <w:rsid w:val="009A0C26"/>
    <w:rsid w:val="009A3D68"/>
    <w:rsid w:val="009A4DED"/>
    <w:rsid w:val="009A5086"/>
    <w:rsid w:val="009A5EAA"/>
    <w:rsid w:val="009A68F2"/>
    <w:rsid w:val="009B0600"/>
    <w:rsid w:val="009B1733"/>
    <w:rsid w:val="009B1788"/>
    <w:rsid w:val="009B1D1E"/>
    <w:rsid w:val="009B2875"/>
    <w:rsid w:val="009B3318"/>
    <w:rsid w:val="009B3563"/>
    <w:rsid w:val="009B4711"/>
    <w:rsid w:val="009B557B"/>
    <w:rsid w:val="009B5B1B"/>
    <w:rsid w:val="009B6418"/>
    <w:rsid w:val="009B6B8F"/>
    <w:rsid w:val="009B73A5"/>
    <w:rsid w:val="009C113A"/>
    <w:rsid w:val="009C132D"/>
    <w:rsid w:val="009C32EF"/>
    <w:rsid w:val="009C402A"/>
    <w:rsid w:val="009C4D9E"/>
    <w:rsid w:val="009C4F25"/>
    <w:rsid w:val="009C505C"/>
    <w:rsid w:val="009C5159"/>
    <w:rsid w:val="009C5C92"/>
    <w:rsid w:val="009C615C"/>
    <w:rsid w:val="009C6430"/>
    <w:rsid w:val="009C67A3"/>
    <w:rsid w:val="009C739C"/>
    <w:rsid w:val="009C77BA"/>
    <w:rsid w:val="009C7914"/>
    <w:rsid w:val="009D025C"/>
    <w:rsid w:val="009D0597"/>
    <w:rsid w:val="009D061B"/>
    <w:rsid w:val="009D1C7D"/>
    <w:rsid w:val="009D36E6"/>
    <w:rsid w:val="009D7949"/>
    <w:rsid w:val="009D7B31"/>
    <w:rsid w:val="009D7D19"/>
    <w:rsid w:val="009E004D"/>
    <w:rsid w:val="009E2758"/>
    <w:rsid w:val="009E2A03"/>
    <w:rsid w:val="009E2E5C"/>
    <w:rsid w:val="009E37F1"/>
    <w:rsid w:val="009E3C49"/>
    <w:rsid w:val="009E432A"/>
    <w:rsid w:val="009E6CA8"/>
    <w:rsid w:val="009F1C84"/>
    <w:rsid w:val="009F2C71"/>
    <w:rsid w:val="009F324A"/>
    <w:rsid w:val="009F4105"/>
    <w:rsid w:val="009F4CA9"/>
    <w:rsid w:val="009F6CCB"/>
    <w:rsid w:val="009F7E49"/>
    <w:rsid w:val="00A010F6"/>
    <w:rsid w:val="00A03082"/>
    <w:rsid w:val="00A03CCF"/>
    <w:rsid w:val="00A03EE9"/>
    <w:rsid w:val="00A0472A"/>
    <w:rsid w:val="00A0521C"/>
    <w:rsid w:val="00A053FC"/>
    <w:rsid w:val="00A05809"/>
    <w:rsid w:val="00A05E8A"/>
    <w:rsid w:val="00A06CB7"/>
    <w:rsid w:val="00A0735E"/>
    <w:rsid w:val="00A10076"/>
    <w:rsid w:val="00A10318"/>
    <w:rsid w:val="00A1076D"/>
    <w:rsid w:val="00A1138D"/>
    <w:rsid w:val="00A1275E"/>
    <w:rsid w:val="00A1324A"/>
    <w:rsid w:val="00A1337D"/>
    <w:rsid w:val="00A1411D"/>
    <w:rsid w:val="00A154A4"/>
    <w:rsid w:val="00A15EE6"/>
    <w:rsid w:val="00A161C3"/>
    <w:rsid w:val="00A16DE7"/>
    <w:rsid w:val="00A16DE9"/>
    <w:rsid w:val="00A16FA3"/>
    <w:rsid w:val="00A174B3"/>
    <w:rsid w:val="00A175EC"/>
    <w:rsid w:val="00A177EE"/>
    <w:rsid w:val="00A209F2"/>
    <w:rsid w:val="00A213E7"/>
    <w:rsid w:val="00A21890"/>
    <w:rsid w:val="00A21AA6"/>
    <w:rsid w:val="00A21E01"/>
    <w:rsid w:val="00A22BE5"/>
    <w:rsid w:val="00A22C43"/>
    <w:rsid w:val="00A23545"/>
    <w:rsid w:val="00A23630"/>
    <w:rsid w:val="00A23637"/>
    <w:rsid w:val="00A238C2"/>
    <w:rsid w:val="00A23961"/>
    <w:rsid w:val="00A248EF"/>
    <w:rsid w:val="00A24B54"/>
    <w:rsid w:val="00A26085"/>
    <w:rsid w:val="00A26DC9"/>
    <w:rsid w:val="00A26FB5"/>
    <w:rsid w:val="00A275C8"/>
    <w:rsid w:val="00A27A54"/>
    <w:rsid w:val="00A27ABF"/>
    <w:rsid w:val="00A30E38"/>
    <w:rsid w:val="00A3110F"/>
    <w:rsid w:val="00A315B8"/>
    <w:rsid w:val="00A33057"/>
    <w:rsid w:val="00A33691"/>
    <w:rsid w:val="00A350E3"/>
    <w:rsid w:val="00A3648F"/>
    <w:rsid w:val="00A42B20"/>
    <w:rsid w:val="00A445EB"/>
    <w:rsid w:val="00A46B2A"/>
    <w:rsid w:val="00A47B9D"/>
    <w:rsid w:val="00A47F11"/>
    <w:rsid w:val="00A5012A"/>
    <w:rsid w:val="00A50E63"/>
    <w:rsid w:val="00A50F27"/>
    <w:rsid w:val="00A5110B"/>
    <w:rsid w:val="00A51BCB"/>
    <w:rsid w:val="00A51D13"/>
    <w:rsid w:val="00A520A0"/>
    <w:rsid w:val="00A53FE7"/>
    <w:rsid w:val="00A54047"/>
    <w:rsid w:val="00A54520"/>
    <w:rsid w:val="00A54756"/>
    <w:rsid w:val="00A554D7"/>
    <w:rsid w:val="00A56FAF"/>
    <w:rsid w:val="00A57128"/>
    <w:rsid w:val="00A579AF"/>
    <w:rsid w:val="00A603B6"/>
    <w:rsid w:val="00A61E12"/>
    <w:rsid w:val="00A65028"/>
    <w:rsid w:val="00A65464"/>
    <w:rsid w:val="00A65D22"/>
    <w:rsid w:val="00A662EF"/>
    <w:rsid w:val="00A6640F"/>
    <w:rsid w:val="00A66D18"/>
    <w:rsid w:val="00A67715"/>
    <w:rsid w:val="00A7090C"/>
    <w:rsid w:val="00A71273"/>
    <w:rsid w:val="00A71C2B"/>
    <w:rsid w:val="00A71FCD"/>
    <w:rsid w:val="00A722F0"/>
    <w:rsid w:val="00A72917"/>
    <w:rsid w:val="00A73B17"/>
    <w:rsid w:val="00A7448F"/>
    <w:rsid w:val="00A74681"/>
    <w:rsid w:val="00A74DD5"/>
    <w:rsid w:val="00A77B4D"/>
    <w:rsid w:val="00A82310"/>
    <w:rsid w:val="00A82AF2"/>
    <w:rsid w:val="00A82E6C"/>
    <w:rsid w:val="00A87AA3"/>
    <w:rsid w:val="00A87EEA"/>
    <w:rsid w:val="00A9056E"/>
    <w:rsid w:val="00A90A41"/>
    <w:rsid w:val="00A90C56"/>
    <w:rsid w:val="00A90CFC"/>
    <w:rsid w:val="00A911F7"/>
    <w:rsid w:val="00A91D64"/>
    <w:rsid w:val="00A95626"/>
    <w:rsid w:val="00A95A46"/>
    <w:rsid w:val="00A9761D"/>
    <w:rsid w:val="00AA20C2"/>
    <w:rsid w:val="00AA272D"/>
    <w:rsid w:val="00AA2D7F"/>
    <w:rsid w:val="00AA2EB6"/>
    <w:rsid w:val="00AA33C2"/>
    <w:rsid w:val="00AA3DE0"/>
    <w:rsid w:val="00AA4532"/>
    <w:rsid w:val="00AA4B45"/>
    <w:rsid w:val="00AA5A13"/>
    <w:rsid w:val="00AA5E47"/>
    <w:rsid w:val="00AA747C"/>
    <w:rsid w:val="00AB007E"/>
    <w:rsid w:val="00AB00C1"/>
    <w:rsid w:val="00AB0B7E"/>
    <w:rsid w:val="00AB16F9"/>
    <w:rsid w:val="00AB33C2"/>
    <w:rsid w:val="00AB3A0E"/>
    <w:rsid w:val="00AB5346"/>
    <w:rsid w:val="00AB7585"/>
    <w:rsid w:val="00AC060E"/>
    <w:rsid w:val="00AC0CCD"/>
    <w:rsid w:val="00AC0E20"/>
    <w:rsid w:val="00AC15DC"/>
    <w:rsid w:val="00AC2992"/>
    <w:rsid w:val="00AC32F8"/>
    <w:rsid w:val="00AC4914"/>
    <w:rsid w:val="00AC4BBF"/>
    <w:rsid w:val="00AC5937"/>
    <w:rsid w:val="00AC70B4"/>
    <w:rsid w:val="00AC7256"/>
    <w:rsid w:val="00AC7283"/>
    <w:rsid w:val="00AC7313"/>
    <w:rsid w:val="00AD0FC7"/>
    <w:rsid w:val="00AD1EF7"/>
    <w:rsid w:val="00AD276F"/>
    <w:rsid w:val="00AD2B17"/>
    <w:rsid w:val="00AD4483"/>
    <w:rsid w:val="00AD4E69"/>
    <w:rsid w:val="00AD7FE0"/>
    <w:rsid w:val="00AE10AB"/>
    <w:rsid w:val="00AE14DB"/>
    <w:rsid w:val="00AE1814"/>
    <w:rsid w:val="00AE249D"/>
    <w:rsid w:val="00AE3423"/>
    <w:rsid w:val="00AE4F49"/>
    <w:rsid w:val="00AE652C"/>
    <w:rsid w:val="00AE748F"/>
    <w:rsid w:val="00AE7EED"/>
    <w:rsid w:val="00AF02B5"/>
    <w:rsid w:val="00AF02C4"/>
    <w:rsid w:val="00AF37B8"/>
    <w:rsid w:val="00AF3A67"/>
    <w:rsid w:val="00AF547B"/>
    <w:rsid w:val="00AF6301"/>
    <w:rsid w:val="00B02A0B"/>
    <w:rsid w:val="00B04BC5"/>
    <w:rsid w:val="00B056CA"/>
    <w:rsid w:val="00B057D2"/>
    <w:rsid w:val="00B05F4A"/>
    <w:rsid w:val="00B067C4"/>
    <w:rsid w:val="00B06FFE"/>
    <w:rsid w:val="00B0732D"/>
    <w:rsid w:val="00B079AA"/>
    <w:rsid w:val="00B12BB5"/>
    <w:rsid w:val="00B12CA5"/>
    <w:rsid w:val="00B16E90"/>
    <w:rsid w:val="00B16F8E"/>
    <w:rsid w:val="00B207C1"/>
    <w:rsid w:val="00B2265B"/>
    <w:rsid w:val="00B22B14"/>
    <w:rsid w:val="00B23DF6"/>
    <w:rsid w:val="00B24814"/>
    <w:rsid w:val="00B24BEB"/>
    <w:rsid w:val="00B26467"/>
    <w:rsid w:val="00B27118"/>
    <w:rsid w:val="00B30747"/>
    <w:rsid w:val="00B3246B"/>
    <w:rsid w:val="00B33BC2"/>
    <w:rsid w:val="00B3522B"/>
    <w:rsid w:val="00B361FC"/>
    <w:rsid w:val="00B3718E"/>
    <w:rsid w:val="00B37EF0"/>
    <w:rsid w:val="00B41C52"/>
    <w:rsid w:val="00B4213B"/>
    <w:rsid w:val="00B4441E"/>
    <w:rsid w:val="00B47210"/>
    <w:rsid w:val="00B50C12"/>
    <w:rsid w:val="00B51690"/>
    <w:rsid w:val="00B53D56"/>
    <w:rsid w:val="00B547D0"/>
    <w:rsid w:val="00B55CE5"/>
    <w:rsid w:val="00B56B43"/>
    <w:rsid w:val="00B604CE"/>
    <w:rsid w:val="00B61383"/>
    <w:rsid w:val="00B61D36"/>
    <w:rsid w:val="00B65A6C"/>
    <w:rsid w:val="00B65FC2"/>
    <w:rsid w:val="00B70014"/>
    <w:rsid w:val="00B70445"/>
    <w:rsid w:val="00B71395"/>
    <w:rsid w:val="00B715F5"/>
    <w:rsid w:val="00B721F7"/>
    <w:rsid w:val="00B72D43"/>
    <w:rsid w:val="00B736BB"/>
    <w:rsid w:val="00B73736"/>
    <w:rsid w:val="00B74010"/>
    <w:rsid w:val="00B74349"/>
    <w:rsid w:val="00B74634"/>
    <w:rsid w:val="00B74F02"/>
    <w:rsid w:val="00B75116"/>
    <w:rsid w:val="00B77785"/>
    <w:rsid w:val="00B80D7F"/>
    <w:rsid w:val="00B81045"/>
    <w:rsid w:val="00B82656"/>
    <w:rsid w:val="00B847DE"/>
    <w:rsid w:val="00B84BD1"/>
    <w:rsid w:val="00B84EDA"/>
    <w:rsid w:val="00B850C7"/>
    <w:rsid w:val="00B85670"/>
    <w:rsid w:val="00B90304"/>
    <w:rsid w:val="00B9139D"/>
    <w:rsid w:val="00B9155D"/>
    <w:rsid w:val="00B921AA"/>
    <w:rsid w:val="00B92A5E"/>
    <w:rsid w:val="00B932E4"/>
    <w:rsid w:val="00B97CF5"/>
    <w:rsid w:val="00BA0267"/>
    <w:rsid w:val="00BA0631"/>
    <w:rsid w:val="00BA1075"/>
    <w:rsid w:val="00BA34BF"/>
    <w:rsid w:val="00BA4326"/>
    <w:rsid w:val="00BA488D"/>
    <w:rsid w:val="00BA4EF5"/>
    <w:rsid w:val="00BA509B"/>
    <w:rsid w:val="00BA50A7"/>
    <w:rsid w:val="00BA5163"/>
    <w:rsid w:val="00BA539C"/>
    <w:rsid w:val="00BA53AE"/>
    <w:rsid w:val="00BA67CA"/>
    <w:rsid w:val="00BA6AA0"/>
    <w:rsid w:val="00BA6E40"/>
    <w:rsid w:val="00BA7EBE"/>
    <w:rsid w:val="00BB23F2"/>
    <w:rsid w:val="00BB3254"/>
    <w:rsid w:val="00BB3916"/>
    <w:rsid w:val="00BB3B1F"/>
    <w:rsid w:val="00BB45F3"/>
    <w:rsid w:val="00BB4720"/>
    <w:rsid w:val="00BB4E8C"/>
    <w:rsid w:val="00BB5E0A"/>
    <w:rsid w:val="00BB676E"/>
    <w:rsid w:val="00BB74BB"/>
    <w:rsid w:val="00BB791B"/>
    <w:rsid w:val="00BB7D43"/>
    <w:rsid w:val="00BC08F3"/>
    <w:rsid w:val="00BC0DAD"/>
    <w:rsid w:val="00BC16C7"/>
    <w:rsid w:val="00BC1981"/>
    <w:rsid w:val="00BC2F96"/>
    <w:rsid w:val="00BC42AC"/>
    <w:rsid w:val="00BC496B"/>
    <w:rsid w:val="00BC57EB"/>
    <w:rsid w:val="00BC5DB1"/>
    <w:rsid w:val="00BC6259"/>
    <w:rsid w:val="00BC688B"/>
    <w:rsid w:val="00BC6D70"/>
    <w:rsid w:val="00BC717D"/>
    <w:rsid w:val="00BC71B2"/>
    <w:rsid w:val="00BC71C3"/>
    <w:rsid w:val="00BC75DA"/>
    <w:rsid w:val="00BC7B24"/>
    <w:rsid w:val="00BC7E64"/>
    <w:rsid w:val="00BC7FFA"/>
    <w:rsid w:val="00BD015C"/>
    <w:rsid w:val="00BD09EF"/>
    <w:rsid w:val="00BD0BC6"/>
    <w:rsid w:val="00BD18A8"/>
    <w:rsid w:val="00BD1C29"/>
    <w:rsid w:val="00BD2A34"/>
    <w:rsid w:val="00BD3468"/>
    <w:rsid w:val="00BD3652"/>
    <w:rsid w:val="00BD3655"/>
    <w:rsid w:val="00BD402A"/>
    <w:rsid w:val="00BD4E45"/>
    <w:rsid w:val="00BD5353"/>
    <w:rsid w:val="00BD67BB"/>
    <w:rsid w:val="00BD6B98"/>
    <w:rsid w:val="00BE1250"/>
    <w:rsid w:val="00BE1269"/>
    <w:rsid w:val="00BE2569"/>
    <w:rsid w:val="00BE2E9C"/>
    <w:rsid w:val="00BE2F8F"/>
    <w:rsid w:val="00BE3B4E"/>
    <w:rsid w:val="00BE488B"/>
    <w:rsid w:val="00BE49A3"/>
    <w:rsid w:val="00BE54FE"/>
    <w:rsid w:val="00BE5D12"/>
    <w:rsid w:val="00BE65DE"/>
    <w:rsid w:val="00BE7A8C"/>
    <w:rsid w:val="00BF27EF"/>
    <w:rsid w:val="00BF2BBE"/>
    <w:rsid w:val="00BF3D9E"/>
    <w:rsid w:val="00BF4FF4"/>
    <w:rsid w:val="00BF57BE"/>
    <w:rsid w:val="00BF629A"/>
    <w:rsid w:val="00BF6C78"/>
    <w:rsid w:val="00BF7B97"/>
    <w:rsid w:val="00C03795"/>
    <w:rsid w:val="00C03B47"/>
    <w:rsid w:val="00C03BEC"/>
    <w:rsid w:val="00C06553"/>
    <w:rsid w:val="00C1182E"/>
    <w:rsid w:val="00C14679"/>
    <w:rsid w:val="00C1582E"/>
    <w:rsid w:val="00C17F66"/>
    <w:rsid w:val="00C21433"/>
    <w:rsid w:val="00C21A97"/>
    <w:rsid w:val="00C21DEF"/>
    <w:rsid w:val="00C23107"/>
    <w:rsid w:val="00C23860"/>
    <w:rsid w:val="00C24D7E"/>
    <w:rsid w:val="00C30158"/>
    <w:rsid w:val="00C30A7F"/>
    <w:rsid w:val="00C32727"/>
    <w:rsid w:val="00C33E8A"/>
    <w:rsid w:val="00C34AE3"/>
    <w:rsid w:val="00C36C45"/>
    <w:rsid w:val="00C37574"/>
    <w:rsid w:val="00C37A03"/>
    <w:rsid w:val="00C37AF2"/>
    <w:rsid w:val="00C37CEE"/>
    <w:rsid w:val="00C4358A"/>
    <w:rsid w:val="00C43BFB"/>
    <w:rsid w:val="00C44209"/>
    <w:rsid w:val="00C44D51"/>
    <w:rsid w:val="00C44ECC"/>
    <w:rsid w:val="00C50C0C"/>
    <w:rsid w:val="00C51163"/>
    <w:rsid w:val="00C51614"/>
    <w:rsid w:val="00C51709"/>
    <w:rsid w:val="00C51CE0"/>
    <w:rsid w:val="00C52743"/>
    <w:rsid w:val="00C53BC2"/>
    <w:rsid w:val="00C53ED9"/>
    <w:rsid w:val="00C551EC"/>
    <w:rsid w:val="00C56489"/>
    <w:rsid w:val="00C5743D"/>
    <w:rsid w:val="00C57B05"/>
    <w:rsid w:val="00C616C0"/>
    <w:rsid w:val="00C630C2"/>
    <w:rsid w:val="00C65903"/>
    <w:rsid w:val="00C661FD"/>
    <w:rsid w:val="00C6796E"/>
    <w:rsid w:val="00C70E08"/>
    <w:rsid w:val="00C70E55"/>
    <w:rsid w:val="00C71C0D"/>
    <w:rsid w:val="00C71EA1"/>
    <w:rsid w:val="00C7416B"/>
    <w:rsid w:val="00C74FC4"/>
    <w:rsid w:val="00C75919"/>
    <w:rsid w:val="00C802BE"/>
    <w:rsid w:val="00C8050A"/>
    <w:rsid w:val="00C8132B"/>
    <w:rsid w:val="00C81528"/>
    <w:rsid w:val="00C837E5"/>
    <w:rsid w:val="00C83A17"/>
    <w:rsid w:val="00C870B6"/>
    <w:rsid w:val="00C87DC2"/>
    <w:rsid w:val="00C903A7"/>
    <w:rsid w:val="00C90A7F"/>
    <w:rsid w:val="00C90DDF"/>
    <w:rsid w:val="00C91BB5"/>
    <w:rsid w:val="00C92092"/>
    <w:rsid w:val="00C930EB"/>
    <w:rsid w:val="00C93538"/>
    <w:rsid w:val="00C93E39"/>
    <w:rsid w:val="00C94522"/>
    <w:rsid w:val="00C94CFD"/>
    <w:rsid w:val="00C964E7"/>
    <w:rsid w:val="00C96C70"/>
    <w:rsid w:val="00C97797"/>
    <w:rsid w:val="00CA0C99"/>
    <w:rsid w:val="00CA26B0"/>
    <w:rsid w:val="00CA2953"/>
    <w:rsid w:val="00CA2B09"/>
    <w:rsid w:val="00CA6019"/>
    <w:rsid w:val="00CA6806"/>
    <w:rsid w:val="00CA6D51"/>
    <w:rsid w:val="00CA74C6"/>
    <w:rsid w:val="00CA7FB8"/>
    <w:rsid w:val="00CB05A3"/>
    <w:rsid w:val="00CB1465"/>
    <w:rsid w:val="00CB3494"/>
    <w:rsid w:val="00CB38F4"/>
    <w:rsid w:val="00CB593A"/>
    <w:rsid w:val="00CB5DDA"/>
    <w:rsid w:val="00CB653E"/>
    <w:rsid w:val="00CB67C6"/>
    <w:rsid w:val="00CB68A6"/>
    <w:rsid w:val="00CC124D"/>
    <w:rsid w:val="00CC1973"/>
    <w:rsid w:val="00CC3ED8"/>
    <w:rsid w:val="00CC486D"/>
    <w:rsid w:val="00CC5C72"/>
    <w:rsid w:val="00CD01B6"/>
    <w:rsid w:val="00CD0AA3"/>
    <w:rsid w:val="00CD0B65"/>
    <w:rsid w:val="00CD132B"/>
    <w:rsid w:val="00CD183F"/>
    <w:rsid w:val="00CD1F59"/>
    <w:rsid w:val="00CD214C"/>
    <w:rsid w:val="00CD2151"/>
    <w:rsid w:val="00CD4E1E"/>
    <w:rsid w:val="00CD5019"/>
    <w:rsid w:val="00CD6109"/>
    <w:rsid w:val="00CD69AB"/>
    <w:rsid w:val="00CD6E38"/>
    <w:rsid w:val="00CD7B20"/>
    <w:rsid w:val="00CE0F5D"/>
    <w:rsid w:val="00CE671B"/>
    <w:rsid w:val="00CF0665"/>
    <w:rsid w:val="00CF102B"/>
    <w:rsid w:val="00CF297E"/>
    <w:rsid w:val="00CF5246"/>
    <w:rsid w:val="00CF5871"/>
    <w:rsid w:val="00CF69E9"/>
    <w:rsid w:val="00D003D4"/>
    <w:rsid w:val="00D004AE"/>
    <w:rsid w:val="00D030DE"/>
    <w:rsid w:val="00D033D3"/>
    <w:rsid w:val="00D034D0"/>
    <w:rsid w:val="00D048C1"/>
    <w:rsid w:val="00D04CA5"/>
    <w:rsid w:val="00D05310"/>
    <w:rsid w:val="00D06161"/>
    <w:rsid w:val="00D07797"/>
    <w:rsid w:val="00D11E18"/>
    <w:rsid w:val="00D1318B"/>
    <w:rsid w:val="00D13243"/>
    <w:rsid w:val="00D136C6"/>
    <w:rsid w:val="00D13B18"/>
    <w:rsid w:val="00D15AD3"/>
    <w:rsid w:val="00D16C71"/>
    <w:rsid w:val="00D16FA3"/>
    <w:rsid w:val="00D171F4"/>
    <w:rsid w:val="00D1728E"/>
    <w:rsid w:val="00D17BA3"/>
    <w:rsid w:val="00D2079D"/>
    <w:rsid w:val="00D213F4"/>
    <w:rsid w:val="00D22E2E"/>
    <w:rsid w:val="00D25488"/>
    <w:rsid w:val="00D258A3"/>
    <w:rsid w:val="00D26025"/>
    <w:rsid w:val="00D26310"/>
    <w:rsid w:val="00D27C3F"/>
    <w:rsid w:val="00D30515"/>
    <w:rsid w:val="00D306B1"/>
    <w:rsid w:val="00D31EA0"/>
    <w:rsid w:val="00D3219E"/>
    <w:rsid w:val="00D324DF"/>
    <w:rsid w:val="00D32EDC"/>
    <w:rsid w:val="00D37149"/>
    <w:rsid w:val="00D37352"/>
    <w:rsid w:val="00D373D8"/>
    <w:rsid w:val="00D404E5"/>
    <w:rsid w:val="00D4057F"/>
    <w:rsid w:val="00D405FF"/>
    <w:rsid w:val="00D418D8"/>
    <w:rsid w:val="00D430DE"/>
    <w:rsid w:val="00D44361"/>
    <w:rsid w:val="00D456EE"/>
    <w:rsid w:val="00D45F5E"/>
    <w:rsid w:val="00D46219"/>
    <w:rsid w:val="00D46784"/>
    <w:rsid w:val="00D51C46"/>
    <w:rsid w:val="00D527D6"/>
    <w:rsid w:val="00D531A8"/>
    <w:rsid w:val="00D53A9D"/>
    <w:rsid w:val="00D55F33"/>
    <w:rsid w:val="00D563FD"/>
    <w:rsid w:val="00D5737D"/>
    <w:rsid w:val="00D61B40"/>
    <w:rsid w:val="00D63583"/>
    <w:rsid w:val="00D63612"/>
    <w:rsid w:val="00D63D1C"/>
    <w:rsid w:val="00D645BB"/>
    <w:rsid w:val="00D66828"/>
    <w:rsid w:val="00D70A3D"/>
    <w:rsid w:val="00D71AA6"/>
    <w:rsid w:val="00D73B28"/>
    <w:rsid w:val="00D74752"/>
    <w:rsid w:val="00D74AE6"/>
    <w:rsid w:val="00D7570B"/>
    <w:rsid w:val="00D77644"/>
    <w:rsid w:val="00D77E50"/>
    <w:rsid w:val="00D80852"/>
    <w:rsid w:val="00D80E6B"/>
    <w:rsid w:val="00D81C6E"/>
    <w:rsid w:val="00D82587"/>
    <w:rsid w:val="00D82D16"/>
    <w:rsid w:val="00D82DB5"/>
    <w:rsid w:val="00D84ED1"/>
    <w:rsid w:val="00D85889"/>
    <w:rsid w:val="00D8718B"/>
    <w:rsid w:val="00D87C3E"/>
    <w:rsid w:val="00D9075F"/>
    <w:rsid w:val="00D9329F"/>
    <w:rsid w:val="00D949FF"/>
    <w:rsid w:val="00D9530C"/>
    <w:rsid w:val="00D966EA"/>
    <w:rsid w:val="00D97138"/>
    <w:rsid w:val="00DA049A"/>
    <w:rsid w:val="00DA0F69"/>
    <w:rsid w:val="00DA250D"/>
    <w:rsid w:val="00DA391D"/>
    <w:rsid w:val="00DA3BD7"/>
    <w:rsid w:val="00DA4FD1"/>
    <w:rsid w:val="00DA5EE7"/>
    <w:rsid w:val="00DA606B"/>
    <w:rsid w:val="00DA6369"/>
    <w:rsid w:val="00DA667E"/>
    <w:rsid w:val="00DB06BA"/>
    <w:rsid w:val="00DB07DF"/>
    <w:rsid w:val="00DB16C1"/>
    <w:rsid w:val="00DB1A42"/>
    <w:rsid w:val="00DB1D35"/>
    <w:rsid w:val="00DB204D"/>
    <w:rsid w:val="00DB2B85"/>
    <w:rsid w:val="00DB38FB"/>
    <w:rsid w:val="00DB57C3"/>
    <w:rsid w:val="00DB6122"/>
    <w:rsid w:val="00DB72DF"/>
    <w:rsid w:val="00DB78B9"/>
    <w:rsid w:val="00DC0421"/>
    <w:rsid w:val="00DC33FF"/>
    <w:rsid w:val="00DC5113"/>
    <w:rsid w:val="00DC77AD"/>
    <w:rsid w:val="00DC77CA"/>
    <w:rsid w:val="00DD0F6D"/>
    <w:rsid w:val="00DD1475"/>
    <w:rsid w:val="00DD1F9F"/>
    <w:rsid w:val="00DD2A6E"/>
    <w:rsid w:val="00DD3D70"/>
    <w:rsid w:val="00DD4302"/>
    <w:rsid w:val="00DE13B1"/>
    <w:rsid w:val="00DE28AF"/>
    <w:rsid w:val="00DE28CE"/>
    <w:rsid w:val="00DE3313"/>
    <w:rsid w:val="00DE362B"/>
    <w:rsid w:val="00DE473D"/>
    <w:rsid w:val="00DE4E51"/>
    <w:rsid w:val="00DE5D6E"/>
    <w:rsid w:val="00DE6F32"/>
    <w:rsid w:val="00DE7766"/>
    <w:rsid w:val="00DE7F96"/>
    <w:rsid w:val="00DF105D"/>
    <w:rsid w:val="00DF2825"/>
    <w:rsid w:val="00DF29A6"/>
    <w:rsid w:val="00DF3221"/>
    <w:rsid w:val="00DF579E"/>
    <w:rsid w:val="00DF57F6"/>
    <w:rsid w:val="00DF59EB"/>
    <w:rsid w:val="00DF5BB2"/>
    <w:rsid w:val="00DF6AF2"/>
    <w:rsid w:val="00DF6C87"/>
    <w:rsid w:val="00DF7114"/>
    <w:rsid w:val="00E00F4D"/>
    <w:rsid w:val="00E00FFA"/>
    <w:rsid w:val="00E02D5D"/>
    <w:rsid w:val="00E03167"/>
    <w:rsid w:val="00E038BE"/>
    <w:rsid w:val="00E03E8A"/>
    <w:rsid w:val="00E04896"/>
    <w:rsid w:val="00E0536B"/>
    <w:rsid w:val="00E062A1"/>
    <w:rsid w:val="00E07BB1"/>
    <w:rsid w:val="00E10E63"/>
    <w:rsid w:val="00E118CA"/>
    <w:rsid w:val="00E137EF"/>
    <w:rsid w:val="00E13EA1"/>
    <w:rsid w:val="00E144AD"/>
    <w:rsid w:val="00E1504B"/>
    <w:rsid w:val="00E1516A"/>
    <w:rsid w:val="00E15530"/>
    <w:rsid w:val="00E15CF3"/>
    <w:rsid w:val="00E202DC"/>
    <w:rsid w:val="00E2057B"/>
    <w:rsid w:val="00E21238"/>
    <w:rsid w:val="00E21E6B"/>
    <w:rsid w:val="00E225A2"/>
    <w:rsid w:val="00E23011"/>
    <w:rsid w:val="00E247AE"/>
    <w:rsid w:val="00E24A1E"/>
    <w:rsid w:val="00E264F6"/>
    <w:rsid w:val="00E26564"/>
    <w:rsid w:val="00E267EF"/>
    <w:rsid w:val="00E270C1"/>
    <w:rsid w:val="00E27234"/>
    <w:rsid w:val="00E322D6"/>
    <w:rsid w:val="00E32E0C"/>
    <w:rsid w:val="00E333F0"/>
    <w:rsid w:val="00E360FC"/>
    <w:rsid w:val="00E36EC6"/>
    <w:rsid w:val="00E37288"/>
    <w:rsid w:val="00E406AE"/>
    <w:rsid w:val="00E4100B"/>
    <w:rsid w:val="00E41208"/>
    <w:rsid w:val="00E4146F"/>
    <w:rsid w:val="00E422C8"/>
    <w:rsid w:val="00E42C2C"/>
    <w:rsid w:val="00E436EA"/>
    <w:rsid w:val="00E43CDD"/>
    <w:rsid w:val="00E44DCB"/>
    <w:rsid w:val="00E45449"/>
    <w:rsid w:val="00E45D80"/>
    <w:rsid w:val="00E47421"/>
    <w:rsid w:val="00E47791"/>
    <w:rsid w:val="00E505FC"/>
    <w:rsid w:val="00E52592"/>
    <w:rsid w:val="00E53444"/>
    <w:rsid w:val="00E53526"/>
    <w:rsid w:val="00E54908"/>
    <w:rsid w:val="00E55C49"/>
    <w:rsid w:val="00E57764"/>
    <w:rsid w:val="00E57788"/>
    <w:rsid w:val="00E60D46"/>
    <w:rsid w:val="00E62046"/>
    <w:rsid w:val="00E646B5"/>
    <w:rsid w:val="00E64B7C"/>
    <w:rsid w:val="00E64C10"/>
    <w:rsid w:val="00E65280"/>
    <w:rsid w:val="00E65E86"/>
    <w:rsid w:val="00E67BB6"/>
    <w:rsid w:val="00E67BE0"/>
    <w:rsid w:val="00E7045E"/>
    <w:rsid w:val="00E70D7A"/>
    <w:rsid w:val="00E712D9"/>
    <w:rsid w:val="00E71679"/>
    <w:rsid w:val="00E72413"/>
    <w:rsid w:val="00E737DB"/>
    <w:rsid w:val="00E73BDD"/>
    <w:rsid w:val="00E77EF6"/>
    <w:rsid w:val="00E801B2"/>
    <w:rsid w:val="00E80210"/>
    <w:rsid w:val="00E80AE7"/>
    <w:rsid w:val="00E81346"/>
    <w:rsid w:val="00E81BE5"/>
    <w:rsid w:val="00E826AE"/>
    <w:rsid w:val="00E8339F"/>
    <w:rsid w:val="00E834DD"/>
    <w:rsid w:val="00E84027"/>
    <w:rsid w:val="00E85F52"/>
    <w:rsid w:val="00E872B3"/>
    <w:rsid w:val="00E9110C"/>
    <w:rsid w:val="00E91692"/>
    <w:rsid w:val="00E91CC0"/>
    <w:rsid w:val="00E91F73"/>
    <w:rsid w:val="00E93D06"/>
    <w:rsid w:val="00E9483D"/>
    <w:rsid w:val="00E94C30"/>
    <w:rsid w:val="00E94EDD"/>
    <w:rsid w:val="00E959A9"/>
    <w:rsid w:val="00E964E3"/>
    <w:rsid w:val="00EA0337"/>
    <w:rsid w:val="00EA0DF4"/>
    <w:rsid w:val="00EA119D"/>
    <w:rsid w:val="00EA17FB"/>
    <w:rsid w:val="00EA1D73"/>
    <w:rsid w:val="00EA33B4"/>
    <w:rsid w:val="00EA5C24"/>
    <w:rsid w:val="00EB0E45"/>
    <w:rsid w:val="00EB171B"/>
    <w:rsid w:val="00EB2314"/>
    <w:rsid w:val="00EB325F"/>
    <w:rsid w:val="00EB45B5"/>
    <w:rsid w:val="00EB4DC7"/>
    <w:rsid w:val="00EB4E94"/>
    <w:rsid w:val="00EB5579"/>
    <w:rsid w:val="00EB5833"/>
    <w:rsid w:val="00EB5E95"/>
    <w:rsid w:val="00EB622E"/>
    <w:rsid w:val="00EB7279"/>
    <w:rsid w:val="00EB78EB"/>
    <w:rsid w:val="00EB7E73"/>
    <w:rsid w:val="00EC00D5"/>
    <w:rsid w:val="00EC04DE"/>
    <w:rsid w:val="00EC04F5"/>
    <w:rsid w:val="00EC0EDC"/>
    <w:rsid w:val="00EC770D"/>
    <w:rsid w:val="00ED1F43"/>
    <w:rsid w:val="00ED3931"/>
    <w:rsid w:val="00ED3A42"/>
    <w:rsid w:val="00ED3AA8"/>
    <w:rsid w:val="00ED4475"/>
    <w:rsid w:val="00ED4BE1"/>
    <w:rsid w:val="00ED4F65"/>
    <w:rsid w:val="00ED5106"/>
    <w:rsid w:val="00ED5B99"/>
    <w:rsid w:val="00ED6BD0"/>
    <w:rsid w:val="00ED6BFE"/>
    <w:rsid w:val="00EE0850"/>
    <w:rsid w:val="00EE1DB3"/>
    <w:rsid w:val="00EE2DCD"/>
    <w:rsid w:val="00EE30A8"/>
    <w:rsid w:val="00EE317D"/>
    <w:rsid w:val="00EE44CC"/>
    <w:rsid w:val="00EE45B7"/>
    <w:rsid w:val="00EE4C58"/>
    <w:rsid w:val="00EE6D1D"/>
    <w:rsid w:val="00EF02F7"/>
    <w:rsid w:val="00EF18EA"/>
    <w:rsid w:val="00EF2904"/>
    <w:rsid w:val="00EF2DCD"/>
    <w:rsid w:val="00EF4D9A"/>
    <w:rsid w:val="00EF5DFD"/>
    <w:rsid w:val="00F01368"/>
    <w:rsid w:val="00F01B44"/>
    <w:rsid w:val="00F028B3"/>
    <w:rsid w:val="00F02BCD"/>
    <w:rsid w:val="00F03BA4"/>
    <w:rsid w:val="00F04100"/>
    <w:rsid w:val="00F04565"/>
    <w:rsid w:val="00F0523D"/>
    <w:rsid w:val="00F067D3"/>
    <w:rsid w:val="00F10831"/>
    <w:rsid w:val="00F10BCA"/>
    <w:rsid w:val="00F114E1"/>
    <w:rsid w:val="00F11AD5"/>
    <w:rsid w:val="00F12AF5"/>
    <w:rsid w:val="00F13B9F"/>
    <w:rsid w:val="00F15148"/>
    <w:rsid w:val="00F16067"/>
    <w:rsid w:val="00F1654D"/>
    <w:rsid w:val="00F2121C"/>
    <w:rsid w:val="00F215D7"/>
    <w:rsid w:val="00F218EC"/>
    <w:rsid w:val="00F22396"/>
    <w:rsid w:val="00F227CB"/>
    <w:rsid w:val="00F239E3"/>
    <w:rsid w:val="00F23A0D"/>
    <w:rsid w:val="00F23FCA"/>
    <w:rsid w:val="00F24166"/>
    <w:rsid w:val="00F25153"/>
    <w:rsid w:val="00F25D51"/>
    <w:rsid w:val="00F265B4"/>
    <w:rsid w:val="00F268FD"/>
    <w:rsid w:val="00F26A03"/>
    <w:rsid w:val="00F26E37"/>
    <w:rsid w:val="00F26EDC"/>
    <w:rsid w:val="00F301B7"/>
    <w:rsid w:val="00F31183"/>
    <w:rsid w:val="00F312DE"/>
    <w:rsid w:val="00F318F5"/>
    <w:rsid w:val="00F3196A"/>
    <w:rsid w:val="00F34761"/>
    <w:rsid w:val="00F360C1"/>
    <w:rsid w:val="00F402BB"/>
    <w:rsid w:val="00F40689"/>
    <w:rsid w:val="00F40DD1"/>
    <w:rsid w:val="00F421B3"/>
    <w:rsid w:val="00F429A1"/>
    <w:rsid w:val="00F4304F"/>
    <w:rsid w:val="00F4567A"/>
    <w:rsid w:val="00F4578C"/>
    <w:rsid w:val="00F51E08"/>
    <w:rsid w:val="00F51E51"/>
    <w:rsid w:val="00F520D3"/>
    <w:rsid w:val="00F52BAB"/>
    <w:rsid w:val="00F61CCE"/>
    <w:rsid w:val="00F61F32"/>
    <w:rsid w:val="00F62800"/>
    <w:rsid w:val="00F63CD5"/>
    <w:rsid w:val="00F659A4"/>
    <w:rsid w:val="00F66732"/>
    <w:rsid w:val="00F66D0B"/>
    <w:rsid w:val="00F67CE0"/>
    <w:rsid w:val="00F67EBA"/>
    <w:rsid w:val="00F72E95"/>
    <w:rsid w:val="00F737B6"/>
    <w:rsid w:val="00F73A17"/>
    <w:rsid w:val="00F7438B"/>
    <w:rsid w:val="00F7464E"/>
    <w:rsid w:val="00F74A1B"/>
    <w:rsid w:val="00F75723"/>
    <w:rsid w:val="00F75863"/>
    <w:rsid w:val="00F76271"/>
    <w:rsid w:val="00F81719"/>
    <w:rsid w:val="00F817C0"/>
    <w:rsid w:val="00F8434B"/>
    <w:rsid w:val="00F85440"/>
    <w:rsid w:val="00F8577A"/>
    <w:rsid w:val="00F9148F"/>
    <w:rsid w:val="00F91C17"/>
    <w:rsid w:val="00F930EA"/>
    <w:rsid w:val="00F93237"/>
    <w:rsid w:val="00F9340F"/>
    <w:rsid w:val="00F93AE9"/>
    <w:rsid w:val="00F95BF0"/>
    <w:rsid w:val="00F969F5"/>
    <w:rsid w:val="00FA0321"/>
    <w:rsid w:val="00FA03CD"/>
    <w:rsid w:val="00FA08CC"/>
    <w:rsid w:val="00FA18EF"/>
    <w:rsid w:val="00FA1EE2"/>
    <w:rsid w:val="00FA2EC0"/>
    <w:rsid w:val="00FA3E87"/>
    <w:rsid w:val="00FA42E8"/>
    <w:rsid w:val="00FA57FD"/>
    <w:rsid w:val="00FA61F1"/>
    <w:rsid w:val="00FA7A24"/>
    <w:rsid w:val="00FB0DD1"/>
    <w:rsid w:val="00FB15C2"/>
    <w:rsid w:val="00FB31D5"/>
    <w:rsid w:val="00FB3E03"/>
    <w:rsid w:val="00FB41D7"/>
    <w:rsid w:val="00FB4200"/>
    <w:rsid w:val="00FB5E46"/>
    <w:rsid w:val="00FB746A"/>
    <w:rsid w:val="00FB79A2"/>
    <w:rsid w:val="00FC0E0C"/>
    <w:rsid w:val="00FC2B32"/>
    <w:rsid w:val="00FC32D8"/>
    <w:rsid w:val="00FC396F"/>
    <w:rsid w:val="00FC47DC"/>
    <w:rsid w:val="00FC6C56"/>
    <w:rsid w:val="00FD026B"/>
    <w:rsid w:val="00FD2451"/>
    <w:rsid w:val="00FD2C36"/>
    <w:rsid w:val="00FD7C5A"/>
    <w:rsid w:val="00FE0BD0"/>
    <w:rsid w:val="00FE0BD6"/>
    <w:rsid w:val="00FE1774"/>
    <w:rsid w:val="00FE2CF6"/>
    <w:rsid w:val="00FE3739"/>
    <w:rsid w:val="00FE3A36"/>
    <w:rsid w:val="00FE3CF9"/>
    <w:rsid w:val="00FE43F0"/>
    <w:rsid w:val="00FE44FC"/>
    <w:rsid w:val="00FE4F02"/>
    <w:rsid w:val="00FE5E94"/>
    <w:rsid w:val="00FE6E62"/>
    <w:rsid w:val="00FE70DC"/>
    <w:rsid w:val="00FE7DF8"/>
    <w:rsid w:val="00FF09F9"/>
    <w:rsid w:val="00FF0A54"/>
    <w:rsid w:val="00FF15FD"/>
    <w:rsid w:val="00FF187F"/>
    <w:rsid w:val="00FF2FD7"/>
    <w:rsid w:val="00FF3110"/>
    <w:rsid w:val="00FF32C3"/>
    <w:rsid w:val="00FF42DC"/>
    <w:rsid w:val="00FF5FAB"/>
    <w:rsid w:val="00FF6438"/>
    <w:rsid w:val="00FF653E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2740F"/>
  <w15:chartTrackingRefBased/>
  <w15:docId w15:val="{74A780C8-D714-44C1-A57F-A6DBBD88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7EF"/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firstLine="709"/>
      <w:jc w:val="both"/>
      <w:outlineLvl w:val="1"/>
    </w:pPr>
    <w:rPr>
      <w:sz w:val="24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1"/>
      <w:szCs w:val="21"/>
      <w:lang w:val="en-US" w:eastAsia="en-US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18"/>
      <w:szCs w:val="18"/>
      <w:lang w:val="en-US" w:eastAsia="en-US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567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tLeast"/>
      <w:ind w:firstLine="624"/>
      <w:jc w:val="center"/>
      <w:textAlignment w:val="baseline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  <w:szCs w:val="24"/>
    </w:rPr>
  </w:style>
  <w:style w:type="paragraph" w:styleId="8">
    <w:name w:val="heading 8"/>
    <w:basedOn w:val="a"/>
    <w:next w:val="a"/>
    <w:link w:val="80"/>
    <w:qFormat/>
    <w:rsid w:val="001B391C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link w:val="H30"/>
    <w:pPr>
      <w:keepNext/>
      <w:spacing w:before="100" w:after="100"/>
      <w:outlineLvl w:val="3"/>
    </w:pPr>
    <w:rPr>
      <w:b/>
      <w:snapToGrid w:val="0"/>
      <w:sz w:val="28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firstLine="360"/>
      <w:jc w:val="both"/>
    </w:pPr>
    <w:rPr>
      <w:sz w:val="24"/>
    </w:rPr>
  </w:style>
  <w:style w:type="paragraph" w:styleId="a6">
    <w:name w:val="Body Text"/>
    <w:basedOn w:val="a"/>
    <w:pPr>
      <w:jc w:val="center"/>
    </w:pPr>
    <w:rPr>
      <w:b/>
      <w:sz w:val="28"/>
    </w:rPr>
  </w:style>
  <w:style w:type="paragraph" w:styleId="20">
    <w:name w:val="Body Text Indent 2"/>
    <w:basedOn w:val="a"/>
    <w:pPr>
      <w:ind w:firstLine="700"/>
      <w:jc w:val="both"/>
    </w:pPr>
    <w:rPr>
      <w:sz w:val="24"/>
    </w:rPr>
  </w:style>
  <w:style w:type="paragraph" w:styleId="30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1">
    <w:name w:val="Body Text 3"/>
    <w:basedOn w:val="a"/>
    <w:pPr>
      <w:jc w:val="both"/>
    </w:pPr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Courier New" w:hAnsi="Courier New"/>
      <w:b/>
      <w:sz w:val="24"/>
    </w:rPr>
  </w:style>
  <w:style w:type="paragraph" w:customStyle="1" w:styleId="a7">
    <w:name w:val="Обычный (веб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</w:style>
  <w:style w:type="paragraph" w:customStyle="1" w:styleId="ab">
    <w:name w:val="Название"/>
    <w:basedOn w:val="a"/>
    <w:qFormat/>
    <w:pPr>
      <w:shd w:val="clear" w:color="auto" w:fill="FFFFFF"/>
      <w:spacing w:line="360" w:lineRule="auto"/>
      <w:ind w:left="6" w:firstLine="567"/>
      <w:jc w:val="center"/>
    </w:pPr>
    <w:rPr>
      <w:b/>
      <w:bCs/>
      <w:color w:val="000000"/>
      <w:spacing w:val="-5"/>
      <w:sz w:val="28"/>
      <w:szCs w:val="24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ac">
    <w:name w:val="Îáû÷íûé"/>
    <w:rPr>
      <w:sz w:val="28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4"/>
    </w:rPr>
  </w:style>
  <w:style w:type="paragraph" w:customStyle="1" w:styleId="pic">
    <w:name w:val="pic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ad">
    <w:name w:val="Strong"/>
    <w:qFormat/>
    <w:rPr>
      <w:b/>
      <w:bCs/>
    </w:rPr>
  </w:style>
  <w:style w:type="paragraph" w:customStyle="1" w:styleId="tablesign">
    <w:name w:val="tablesig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22">
    <w:name w:val="заголовок 2"/>
    <w:basedOn w:val="a"/>
    <w:next w:val="a"/>
    <w:pPr>
      <w:keepNext/>
      <w:ind w:left="6920" w:right="-999"/>
      <w:jc w:val="both"/>
    </w:pPr>
    <w:rPr>
      <w:sz w:val="28"/>
      <w:lang w:eastAsia="en-US"/>
    </w:rPr>
  </w:style>
  <w:style w:type="paragraph" w:customStyle="1" w:styleId="310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12">
    <w:name w:val="Обычный (Интернет)1"/>
    <w:basedOn w:val="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</w:rPr>
  </w:style>
  <w:style w:type="paragraph" w:customStyle="1" w:styleId="32">
    <w:name w:val="заголовок 3"/>
    <w:basedOn w:val="a"/>
    <w:next w:val="a"/>
    <w:pPr>
      <w:keepNext/>
      <w:ind w:left="240" w:right="-999"/>
      <w:jc w:val="center"/>
    </w:pPr>
    <w:rPr>
      <w:i/>
      <w:sz w:val="28"/>
      <w:lang w:eastAsia="en-US"/>
    </w:rPr>
  </w:style>
  <w:style w:type="paragraph" w:styleId="ae">
    <w:name w:val="footnote text"/>
    <w:basedOn w:val="a"/>
    <w:semiHidden/>
    <w:rPr>
      <w:lang w:val="en-US" w:eastAsia="en-US"/>
    </w:rPr>
  </w:style>
  <w:style w:type="character" w:styleId="af">
    <w:name w:val="footnote reference"/>
    <w:semiHidden/>
    <w:rPr>
      <w:vertAlign w:val="superscript"/>
    </w:rPr>
  </w:style>
  <w:style w:type="paragraph" w:styleId="af0">
    <w:name w:val="Document Map"/>
    <w:basedOn w:val="a"/>
    <w:semiHidden/>
    <w:rsid w:val="0091429D"/>
    <w:pPr>
      <w:shd w:val="clear" w:color="auto" w:fill="000080"/>
    </w:pPr>
    <w:rPr>
      <w:rFonts w:ascii="Tahoma" w:hAnsi="Tahoma" w:cs="Tahoma"/>
    </w:rPr>
  </w:style>
  <w:style w:type="paragraph" w:customStyle="1" w:styleId="Web">
    <w:name w:val="Обычный (Web)"/>
    <w:basedOn w:val="a"/>
    <w:rsid w:val="005063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80">
    <w:name w:val="Заголовок 8 Знак"/>
    <w:link w:val="8"/>
    <w:rsid w:val="001B391C"/>
    <w:rPr>
      <w:b/>
      <w:sz w:val="28"/>
      <w:lang w:val="ru-RU" w:eastAsia="ru-RU" w:bidi="ar-SA"/>
    </w:rPr>
  </w:style>
  <w:style w:type="character" w:customStyle="1" w:styleId="10">
    <w:name w:val="Заголовок 1 Знак"/>
    <w:link w:val="1"/>
    <w:rsid w:val="00635BA5"/>
    <w:rPr>
      <w:b/>
      <w:sz w:val="24"/>
      <w:lang w:val="ru-RU" w:eastAsia="ru-RU" w:bidi="ar-SA"/>
    </w:rPr>
  </w:style>
  <w:style w:type="character" w:customStyle="1" w:styleId="H30">
    <w:name w:val="H3 Знак"/>
    <w:link w:val="H3"/>
    <w:rsid w:val="00635BA5"/>
    <w:rPr>
      <w:b/>
      <w:snapToGrid w:val="0"/>
      <w:sz w:val="28"/>
      <w:lang w:val="ru-RU" w:eastAsia="ru-RU" w:bidi="ar-SA"/>
    </w:rPr>
  </w:style>
  <w:style w:type="paragraph" w:customStyle="1" w:styleId="Default">
    <w:name w:val="Default"/>
    <w:rsid w:val="002440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E67E4"/>
  </w:style>
  <w:style w:type="table" w:styleId="af1">
    <w:name w:val="Table Grid"/>
    <w:basedOn w:val="a1"/>
    <w:rsid w:val="00F9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361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8C7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C78B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pimushkin\Desktop\&#1054;&#1073;&#1088;&#1072;&#1079;&#1077;&#1094;%20&#1090;&#1080;&#1090;&#1091;&#1083;&#1100;&#1085;&#1086;&#1075;&#1086;%20&#1083;&#1080;&#1089;&#1090;&#1072;%20&#1072;&#1074;&#1090;&#1086;&#1088;&#1077;&#1092;&#1077;&#1088;&#1072;&#1090;&#1072;%20&#1076;&#1080;&#1089;&#1089;&#1077;&#1088;&#1090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5AEF-2034-4AA2-BDAC-3B70F727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титульного листа автореферата диссертации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МЕТОДА И СРЕДСТВ ПОДДЕРЖКИ ФОРМИРОВАНИЯ, ВИЗУАЛИЗАЦИИ И ОБРАБОТКИ МОДЕЛЕЙ ДЕЯТЕЛЬНОСТИ ПРОЕКТНО-КОНСТРУКТОРСКОЙ ОРГАНИЗАЦИИ</vt:lpstr>
    </vt:vector>
  </TitlesOfParts>
  <Company>wqedw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МЕТОДА И СРЕДСТВ ПОДДЕРЖКИ ФОРМИРОВАНИЯ, ВИЗУАЛИЗАЦИИ И ОБРАБОТКИ МОДЕЛЕЙ ДЕЯТЕЛЬНОСТИ ПРОЕКТНО-КОНСТРУКТОРСКОЙ ОРГАНИЗАЦИИ</dc:title>
  <dc:subject/>
  <dc:creator>Пимушкин Ярослав Игоревич</dc:creator>
  <cp:keywords/>
  <cp:lastModifiedBy>Пимушкин Ярослав Игоревич</cp:lastModifiedBy>
  <cp:revision>3</cp:revision>
  <cp:lastPrinted>2015-04-27T14:07:00Z</cp:lastPrinted>
  <dcterms:created xsi:type="dcterms:W3CDTF">2025-06-02T11:44:00Z</dcterms:created>
  <dcterms:modified xsi:type="dcterms:W3CDTF">2025-06-02T11:46:00Z</dcterms:modified>
</cp:coreProperties>
</file>